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F7CAA">
        <w:rPr>
          <w:rFonts w:ascii="黑体" w:eastAsia="黑体" w:hAnsi="黑体"/>
          <w:sz w:val="52"/>
        </w:rPr>
        <w:t>33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641A5E"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Default="00FA06D9" w:rsidP="002F7C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 w:rsidR="00641A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现场巡检项目报送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及非现场项目工作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F7CAA" w:rsidRPr="00641A5E" w:rsidRDefault="002F7CAA" w:rsidP="002F7C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鄂尔多斯动运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2F7CAA" w:rsidRPr="00211018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4.2升级方案磋商调整；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2软件功能解答、整理及协调事项工作和项目推进工作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内蒙现场巡检项目报送及非现场项目工作；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Default="002F7CAA" w:rsidP="002F7CAA"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鄂尔多斯动运</w:t>
            </w:r>
            <w:proofErr w:type="gramStart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9月份</w:t>
            </w:r>
            <w:proofErr w:type="gramEnd"/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41A5E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F7CAA">
        <w:rPr>
          <w:rFonts w:ascii="仿宋" w:eastAsia="仿宋" w:hAnsi="仿宋"/>
          <w:sz w:val="28"/>
          <w:szCs w:val="28"/>
          <w:u w:val="single"/>
        </w:rPr>
        <w:t>12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64" w:rsidRDefault="00007964">
      <w:r>
        <w:separator/>
      </w:r>
    </w:p>
  </w:endnote>
  <w:endnote w:type="continuationSeparator" w:id="0">
    <w:p w:rsidR="00007964" w:rsidRDefault="000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796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64" w:rsidRDefault="00007964">
      <w:r>
        <w:separator/>
      </w:r>
    </w:p>
  </w:footnote>
  <w:footnote w:type="continuationSeparator" w:id="0">
    <w:p w:rsidR="00007964" w:rsidRDefault="0000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796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0796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91C2-FA4B-4DFF-B59C-B5CB55E4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351</cp:revision>
  <dcterms:created xsi:type="dcterms:W3CDTF">2015-03-30T02:42:00Z</dcterms:created>
  <dcterms:modified xsi:type="dcterms:W3CDTF">2022-08-12T03:30:00Z</dcterms:modified>
</cp:coreProperties>
</file>