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33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厦门合同签订。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卫水项目工期与价格沟通。 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永新光大续约。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石狮鸿峰续约。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瑞际环保、圣元集团合同签订。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福建省服务项目单一来源流程资料准备。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江西11地市交叉检查实施工作。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福建服务续约内容沟通工作。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卫水合同起草与修订工作。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抚州政府端实施准备工作。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05983080"/>
    <w:rsid w:val="09FF70BC"/>
    <w:rsid w:val="119105B0"/>
    <w:rsid w:val="11925667"/>
    <w:rsid w:val="39920B16"/>
    <w:rsid w:val="3E624438"/>
    <w:rsid w:val="3E972FAB"/>
    <w:rsid w:val="5614446B"/>
    <w:rsid w:val="5B5307EB"/>
    <w:rsid w:val="5F903E18"/>
    <w:rsid w:val="6D8778E3"/>
    <w:rsid w:val="76CA6BC2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196</Words>
  <Characters>212</Characters>
  <Lines>2</Lines>
  <Paragraphs>1</Paragraphs>
  <TotalTime>2</TotalTime>
  <ScaleCrop>false</ScaleCrop>
  <LinksUpToDate>false</LinksUpToDate>
  <CharactersWithSpaces>263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2022-08-20T00:28:36Z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709D93F58C8B4CF58920E9AA65EA6643</vt:lpwstr>
  </property>
</Properties>
</file>