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202</w:t>
      </w:r>
      <w:r>
        <w:rPr>
          <w:rFonts w:hint="eastAsia" w:ascii="黑体" w:hAnsi="黑体" w:eastAsia="黑体"/>
          <w:sz w:val="52"/>
          <w:lang w:val="en-US" w:eastAsia="zh-CN"/>
        </w:rPr>
        <w:t>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34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tbl>
      <w:tblPr>
        <w:tblStyle w:val="1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8755" w:type="dxa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1、机会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跟进情况：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粤</w:t>
            </w:r>
            <w:r>
              <w:rPr>
                <w:rFonts w:ascii="仿宋" w:hAnsi="仿宋" w:eastAsia="仿宋"/>
                <w:sz w:val="28"/>
                <w:szCs w:val="28"/>
              </w:rPr>
              <w:t>桂湘琼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鄂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拜访珠海环保局刘科、黄科。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拜访富山环保局梁局、黄局、李科。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拜访斗门环保局韦局、张局、杨科。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拜访高栏港环保局陈局、林科。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拜访金湾环保局成局。</w:t>
            </w:r>
          </w:p>
          <w:p>
            <w:pPr>
              <w:pStyle w:val="77"/>
              <w:numPr>
                <w:ilvl w:val="0"/>
                <w:numId w:val="5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拜访高新区环保局肖工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浙闽赣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江西11地市交叉检查实施工作。 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福建服务续约内容沟通工作。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卫水合同起草与修订工作。</w:t>
            </w:r>
          </w:p>
          <w:p>
            <w:pPr>
              <w:pStyle w:val="77"/>
              <w:numPr>
                <w:ilvl w:val="0"/>
                <w:numId w:val="6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抚州政府端实施准备工作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辽吉黑蒙：</w:t>
            </w:r>
          </w:p>
          <w:p>
            <w:pPr>
              <w:pStyle w:val="77"/>
              <w:numPr>
                <w:ilvl w:val="0"/>
                <w:numId w:val="7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>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豫陕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：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山西省厅676号文下发的解读，方案制定。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山西大同市场推广。</w:t>
            </w:r>
          </w:p>
          <w:p>
            <w:pPr>
              <w:pStyle w:val="77"/>
              <w:numPr>
                <w:ilvl w:val="0"/>
                <w:numId w:val="8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河南项目进展沟通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云贵川渝：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甘孜州智慧执法配套服务推广。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凉山州信息中心运维预计下周开标。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遂宁市运维合同跟进，目前单一来源流程已经走完。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兴蓉隆丰和兴蓉万兴数采仪器升级合同签订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玖龙纸业数采仪升级合同签订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攀钢集团自动监控平台合同修改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9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织金菲达绿色能源有限公司、成都威斯特、遵义红城泰达环保有限公司企业环保365合同签订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京津冀鲁：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乐亭365续签（秦喜红）</w:t>
            </w:r>
          </w:p>
          <w:p>
            <w:pPr>
              <w:pStyle w:val="77"/>
              <w:numPr>
                <w:ilvl w:val="0"/>
                <w:numId w:val="10"/>
              </w:numPr>
              <w:ind w:firstLineChars="0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天津废水口值守推广（李红燕）。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宁青甘新藏</w:t>
            </w:r>
          </w:p>
          <w:p>
            <w:pPr>
              <w:pStyle w:val="77"/>
              <w:numPr>
                <w:ilvl w:val="0"/>
                <w:numId w:val="11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临夏鹭鸿公司365服务推广。</w:t>
            </w:r>
          </w:p>
          <w:p>
            <w:pPr>
              <w:numPr>
                <w:ilvl w:val="0"/>
                <w:numId w:val="4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</w:t>
            </w:r>
            <w:r>
              <w:rPr>
                <w:rFonts w:ascii="仿宋" w:hAnsi="仿宋" w:eastAsia="仿宋"/>
                <w:sz w:val="28"/>
                <w:szCs w:val="28"/>
              </w:rPr>
              <w:t>皖沪：</w:t>
            </w:r>
          </w:p>
          <w:p>
            <w:pPr>
              <w:pStyle w:val="77"/>
              <w:numPr>
                <w:ilvl w:val="0"/>
                <w:numId w:val="12"/>
              </w:numPr>
              <w:ind w:firstLineChars="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未提交周报。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5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55" w:type="dxa"/>
            <w:shd w:val="clear" w:color="auto" w:fill="auto"/>
          </w:tcPr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员情况：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截</w:t>
            </w:r>
            <w:r>
              <w:rPr>
                <w:rFonts w:ascii="仿宋" w:hAnsi="仿宋" w:eastAsia="仿宋"/>
                <w:sz w:val="28"/>
                <w:szCs w:val="24"/>
              </w:rPr>
              <w:t>止本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周</w:t>
            </w:r>
            <w:r>
              <w:rPr>
                <w:rFonts w:ascii="仿宋" w:hAnsi="仿宋" w:eastAsia="仿宋"/>
                <w:sz w:val="28"/>
                <w:szCs w:val="24"/>
              </w:rPr>
              <w:t>服务运营部共服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204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人（管理</w:t>
            </w:r>
            <w:r>
              <w:rPr>
                <w:rFonts w:ascii="仿宋" w:hAnsi="仿宋" w:eastAsia="仿宋"/>
                <w:sz w:val="28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人、新人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人（</w:t>
            </w:r>
            <w:r>
              <w:rPr>
                <w:rFonts w:ascii="仿宋" w:hAnsi="仿宋" w:eastAsia="仿宋"/>
                <w:sz w:val="28"/>
                <w:szCs w:val="24"/>
              </w:rPr>
              <w:t>未转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正</w:t>
            </w:r>
            <w:r>
              <w:rPr>
                <w:rFonts w:ascii="仿宋" w:hAnsi="仿宋" w:eastAsia="仿宋"/>
                <w:sz w:val="28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、内勤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人、产</w:t>
            </w:r>
            <w:r>
              <w:rPr>
                <w:rFonts w:ascii="仿宋" w:hAnsi="仿宋" w:eastAsia="仿宋"/>
                <w:sz w:val="28"/>
                <w:szCs w:val="24"/>
              </w:rPr>
              <w:t>品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4人，培训2人）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驻</w:t>
            </w:r>
            <w:r>
              <w:rPr>
                <w:rFonts w:ascii="仿宋" w:hAnsi="仿宋" w:eastAsia="仿宋"/>
                <w:sz w:val="28"/>
                <w:szCs w:val="24"/>
              </w:rPr>
              <w:t>地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144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</w:t>
            </w:r>
            <w:r>
              <w:rPr>
                <w:rFonts w:ascii="仿宋" w:hAnsi="仿宋" w:eastAsia="仿宋"/>
                <w:sz w:val="28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外</w:t>
            </w:r>
            <w:r>
              <w:rPr>
                <w:rFonts w:ascii="仿宋" w:hAnsi="仿宋" w:eastAsia="仿宋"/>
                <w:sz w:val="28"/>
                <w:szCs w:val="24"/>
              </w:rPr>
              <w:t>派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人。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人员动态：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面试：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六安1人（代成亮），下周二（8.30）入职六安，暂不来西安培训。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孝感1人（骆仁根），原定于8.29入职，计划提前，本周8.24已入职。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湖南省厅1人，已拒绝；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鄂尔多斯1人，已拒绝；</w:t>
            </w:r>
          </w:p>
          <w:p>
            <w:pPr>
              <w:pStyle w:val="77"/>
              <w:numPr>
                <w:ilvl w:val="1"/>
                <w:numId w:val="1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吉安1人，薪资待谈，正在学历核实中，需征求客户意见。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入职情况：</w:t>
            </w:r>
          </w:p>
          <w:p>
            <w:pPr>
              <w:pStyle w:val="77"/>
              <w:numPr>
                <w:ilvl w:val="0"/>
                <w:numId w:val="1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2人，湖口县周武侯，孝感市骆仁根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转正：</w:t>
            </w:r>
          </w:p>
          <w:p>
            <w:pPr>
              <w:pStyle w:val="77"/>
              <w:autoSpaceDE w:val="0"/>
              <w:autoSpaceDN w:val="0"/>
              <w:adjustRightInd w:val="0"/>
              <w:ind w:left="420" w:firstLine="0" w:firstLineChars="0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1人，湖口县姚文龙</w:t>
            </w:r>
          </w:p>
          <w:p>
            <w:pPr>
              <w:pStyle w:val="77"/>
              <w:numPr>
                <w:ilvl w:val="0"/>
                <w:numId w:val="14"/>
              </w:numPr>
              <w:ind w:left="456" w:firstLineChars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离职：</w:t>
            </w:r>
          </w:p>
          <w:p>
            <w:pPr>
              <w:ind w:left="456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离职1人，孝感潘一祥；待离职暂无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培训情况：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完成出差广东广州为广州环投花城环保能源有限公司的培训。</w:t>
            </w:r>
          </w:p>
          <w:p>
            <w:pPr>
              <w:pStyle w:val="77"/>
              <w:numPr>
                <w:ilvl w:val="0"/>
                <w:numId w:val="16"/>
              </w:numPr>
              <w:ind w:left="780" w:leftChars="0" w:hanging="420" w:firstLineChars="0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完成对宁夏自治区全区的4.2系统及相关内容的培训</w:t>
            </w:r>
            <w:r>
              <w:rPr>
                <w:rFonts w:hint="eastAsia" w:ascii="仿宋" w:hAnsi="仿宋" w:eastAsia="仿宋"/>
                <w:sz w:val="28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环保部服</w:t>
            </w:r>
            <w:r>
              <w:rPr>
                <w:rFonts w:ascii="仿宋" w:hAnsi="仿宋" w:eastAsia="仿宋"/>
                <w:sz w:val="28"/>
                <w:szCs w:val="24"/>
              </w:rPr>
              <w:t>务：</w:t>
            </w:r>
          </w:p>
          <w:p>
            <w:pPr>
              <w:pStyle w:val="77"/>
              <w:ind w:left="420" w:firstLine="0" w:firstLineChars="0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本周共有26项工作，已完成23项工作，未完成3项工作：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处理信息中心用电数据同步问题：河北用点数据小时数据自8月18日停止，已经提交研发排查。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排查系统异议反馈处理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</w:p>
          <w:p>
            <w:pPr>
              <w:pStyle w:val="77"/>
              <w:numPr>
                <w:ilvl w:val="0"/>
                <w:numId w:val="17"/>
              </w:numPr>
              <w:ind w:left="780" w:leftChars="0" w:hanging="420" w:firstLineChars="0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  <w:t>处理各环保局及驻地反馈的排查使用问题，进行问题分析并反馈研发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合同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评</w:t>
            </w:r>
            <w:r>
              <w:rPr>
                <w:rFonts w:ascii="仿宋" w:hAnsi="仿宋" w:eastAsia="仿宋"/>
                <w:sz w:val="28"/>
                <w:szCs w:val="24"/>
              </w:rPr>
              <w:t>审：</w:t>
            </w:r>
          </w:p>
          <w:p>
            <w:pPr>
              <w:ind w:left="315" w:leftChars="150" w:firstLine="1"/>
              <w:rPr>
                <w:rFonts w:ascii="仿宋" w:hAnsi="仿宋" w:eastAsia="仿宋"/>
                <w:b w:val="0"/>
                <w:bCs/>
                <w:sz w:val="28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32"/>
              </w:rPr>
              <w:t>本周评审28份，其中2B合同26份（133.37w）；服务运营部2G合同1份（27.8W）本周服务运营部新增合同额161.17W,截止本周服务运营共签订合同3756.98W,年度任务目标完成率53.67%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32"/>
                <w:lang w:eastAsia="zh-CN"/>
              </w:rPr>
              <w:t>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售前支持：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辽宁省开展重点排污单位自动监控非现场监管支撑服务项目标书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>
            <w:pPr>
              <w:pStyle w:val="77"/>
              <w:numPr>
                <w:ilvl w:val="0"/>
                <w:numId w:val="18"/>
              </w:numPr>
              <w:ind w:firstLineChars="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九江的评分。</w:t>
            </w:r>
          </w:p>
          <w:p>
            <w:pPr>
              <w:numPr>
                <w:ilvl w:val="0"/>
                <w:numId w:val="13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湖口、六安、吉安人员招聘沟通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李兴推荐六安人员事宜沟通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淮北矿业集团尾款跟踪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8月部门绩效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应收款跟踪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财务部税务部门技术服务认定理由文档（3个）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六安市人员问题情况说明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问题对接组工作讨论</w:t>
            </w:r>
          </w:p>
          <w:p>
            <w:pPr>
              <w:numPr>
                <w:ilvl w:val="0"/>
                <w:numId w:val="19"/>
              </w:num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湖南省厅、鄂尔多斯人员技术面试</w:t>
            </w:r>
          </w:p>
          <w:p>
            <w:pPr>
              <w:numPr>
                <w:ilvl w:val="0"/>
                <w:numId w:val="19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值守用卡解锁办理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三、企</w:t>
            </w:r>
            <w:r>
              <w:rPr>
                <w:rFonts w:ascii="黑体" w:hAnsi="黑体" w:eastAsia="黑体"/>
                <w:sz w:val="28"/>
                <w:szCs w:val="28"/>
              </w:rPr>
              <w:t>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(一)值守服务：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1、基本情况：截止8月25日企业云服务关注人数93715，8月19日至8月25日关注用户减少39人。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2、本周处理环保云服务咨询163人次,回复消息总数595。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3、共值守760企业,1790个监控点。</w:t>
            </w:r>
          </w:p>
          <w:p>
            <w:pPr>
              <w:pStyle w:val="77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（二）质量检查：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1、本周日检查微信群约150个，录音抽查共109个；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2、本周质量问题数为3个：2个黄牌事件（1个服务开通流程问题，1个遗留问题跟进不到位），1个白牌；</w:t>
            </w:r>
          </w:p>
          <w:p>
            <w:pPr>
              <w:pStyle w:val="77"/>
              <w:numPr>
                <w:ilvl w:val="0"/>
                <w:numId w:val="0"/>
              </w:numPr>
              <w:ind w:leftChars="0" w:firstLine="560" w:firstLineChars="2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3、CEMS恒值故障预警报警延迟20分钟左右，由于实时数据的数据量和执行范围较大，引起程序执行时间过长，导致报警延迟，产品已提需求，后续进行报警和逻辑优化。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四、下</w:t>
            </w:r>
            <w:r>
              <w:rPr>
                <w:rFonts w:ascii="黑体" w:hAnsi="黑体" w:eastAsia="黑体"/>
                <w:sz w:val="32"/>
              </w:rPr>
              <w:t>周计划工作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4.2升级省份推进 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4.2.2版本升级问题对接保障；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服务器密码策略整改；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应收款跟踪；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部门年中会议；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9月合同事项表；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长天长系统修改需求；</w:t>
            </w:r>
          </w:p>
          <w:p>
            <w:pPr>
              <w:numPr>
                <w:ilvl w:val="0"/>
                <w:numId w:val="20"/>
              </w:numP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高新区污染源自动监控设施日常巡查技术服务项目标书；</w:t>
            </w:r>
          </w:p>
          <w:p>
            <w:pPr>
              <w:numPr>
                <w:ilvl w:val="0"/>
                <w:numId w:val="20"/>
              </w:numPr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凉山州污染源自动监控系统综合运维标书；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王 芳 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wordWrap w:val="0"/>
        <w:ind w:right="560"/>
        <w:jc w:val="right"/>
        <w:rPr>
          <w:rFonts w:ascii="仿宋" w:hAnsi="仿宋" w:eastAsia="仿宋"/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135" w:right="1800" w:bottom="1246" w:left="1800" w:header="563" w:footer="611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wordWrap w:val="0"/>
        <w:ind w:right="56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</w:t>
      </w:r>
      <w:r>
        <w:rPr>
          <w:rFonts w:ascii="仿宋" w:hAnsi="仿宋" w:eastAsia="仿宋"/>
          <w:b/>
          <w:sz w:val="28"/>
          <w:szCs w:val="28"/>
        </w:rPr>
        <w:t>件1</w:t>
      </w:r>
      <w:r>
        <w:rPr>
          <w:rFonts w:hint="eastAsia" w:ascii="仿宋" w:hAnsi="仿宋" w:eastAsia="仿宋"/>
          <w:b/>
          <w:sz w:val="28"/>
          <w:szCs w:val="28"/>
        </w:rPr>
        <w:t>：培训情况</w:t>
      </w:r>
    </w:p>
    <w:tbl>
      <w:tblPr>
        <w:tblStyle w:val="17"/>
        <w:tblW w:w="1445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744"/>
        <w:gridCol w:w="7608"/>
        <w:gridCol w:w="14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本月重点工作总结</w:t>
            </w:r>
          </w:p>
        </w:tc>
        <w:tc>
          <w:tcPr>
            <w:tcW w:w="17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重点事项</w:t>
            </w:r>
          </w:p>
        </w:tc>
        <w:tc>
          <w:tcPr>
            <w:tcW w:w="760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详细内容</w:t>
            </w:r>
          </w:p>
        </w:tc>
        <w:tc>
          <w:tcPr>
            <w:tcW w:w="14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89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下周工作计划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新员工培训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李世豪：垃圾焚烧、排查系统、电子督办等的学习与汇报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李旭鹏：4.2平台部署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骆仁根：远程培训内容安排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“销售方案”PK活动启动PPT的制作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平台升级项目：平台进度表的设计与内容的确定、项目启动仪式的准备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平台升级项目：氛围营造道具的购买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“质量之星”宣传搞资料的收集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培训管理</w:t>
            </w: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上半年培训重点工作总结PPT制作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8月培训考核统计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产品与推广</w:t>
            </w:r>
          </w:p>
        </w:tc>
        <w:tc>
          <w:tcPr>
            <w:tcW w:w="1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风控360</w:t>
            </w: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康恒项目立项说明材料准备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康恒和科远平台对接讨论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康恒平台的展现形式进进一步优化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设备标记新规则解读与培训课件的开发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现场端产品的价格、合同、激励政策、工具等内容优化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审核天盈、厦门环境、珠海的报告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讨论新的标记规则开发新规则的ppt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30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组织学习新的执法检查文件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正在进行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pageBreakBefore/>
        <w:widowControl/>
        <w:jc w:val="left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：新人学习情况：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tbl>
      <w:tblPr>
        <w:tblStyle w:val="17"/>
        <w:tblW w:w="15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230"/>
        <w:gridCol w:w="750"/>
        <w:gridCol w:w="1136"/>
        <w:gridCol w:w="1574"/>
        <w:gridCol w:w="1340"/>
        <w:gridCol w:w="3222"/>
        <w:gridCol w:w="4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学习结束时间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学习方向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学习状态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4.2+3.2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学习积极、认真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性格开朗、沟通积极主动，有一定技能基础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4.2+3.2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学习认真，主动沟通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有基础，易上手，细心度需加强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3,2 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有基础，学习较快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学习比较踏实，但因客户需要提前去驻地，深度还需要加强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学习积极、认真</w:t>
            </w:r>
          </w:p>
        </w:tc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初步了解技术方面思路清晰，在业务方面学习细致性还需要加强</w:t>
            </w:r>
          </w:p>
        </w:tc>
      </w:tr>
    </w:tbl>
    <w:p>
      <w:pPr>
        <w:wordWrap w:val="0"/>
        <w:ind w:right="56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6838" w:h="11906" w:orient="landscape"/>
      <w:pgMar w:top="993" w:right="779" w:bottom="709" w:left="1246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3.25pt;margin-top:0.3pt;height:0.2pt;width:420pt;z-index:251659264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OLUEc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8" o:spid="_x0000_s1026" o:spt="20" style="position:absolute;left:0pt;margin-left:-3.25pt;margin-top:0.3pt;height:0.2pt;width:420pt;z-index:251661312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RXdsNQAAAAFAQAADwAA&#10;AAAAAAABACAAAAAiAAAAZHJzL2Rvd25yZXYueG1sUEsBAhQAFAAAAAgAh07iQA99BKfhAQAAxgMA&#10;AA4AAAAAAAAAAQAgAAAAIwEAAGRycy9lMm9Eb2MueG1sUEsFBgAAAAAGAAYAWQEAAHYFAAAAAA==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>
    <w:pPr>
      <w:pStyle w:val="14"/>
    </w:pPr>
  </w:p>
  <w:p>
    <w:pPr>
      <w:pStyle w:val="14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single" w:color="auto" w:sz="6" w:space="0"/>
      </w:pBd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7" o:spid="_x0000_s1026" o:spt="20" style="position:absolute;left:0pt;flip:y;margin-left:36pt;margin-top:5.2pt;height:0.85pt;width:706.2pt;z-index:251660288;mso-width-relative:page;mso-height-relative:page;" filled="f" stroked="t" coordsize="21600,21600" o:gfxdata="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I4lEtYAAAAJAQAADwAAAAAAAAABACAAAAAi&#10;AAAAZHJzL2Rvd25yZXYueG1sUEsBAhQAFAAAAAgAh07iQFh6HorTAQAArQMAAA4AAAAAAAAAAQAg&#10;AAAAJQEAAGRycy9lMm9Eb2MueG1sUEsFBgAAAAAGAAYAWQEAAGo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5"/>
      <w:pBdr>
        <w:bottom w:val="single" w:color="auto" w:sz="6" w:space="0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2CCBBE"/>
    <w:multiLevelType w:val="singleLevel"/>
    <w:tmpl w:val="A62CCB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798"/>
        </w:tabs>
        <w:ind w:left="798" w:hanging="360" w:hangingChars="200"/>
      </w:pPr>
      <w:rPr>
        <w:rFonts w:hint="default" w:ascii="Wingdings" w:hAnsi="Wingdings"/>
      </w:rPr>
    </w:lvl>
  </w:abstractNum>
  <w:abstractNum w:abstractNumId="2">
    <w:nsid w:val="00DB0B6B"/>
    <w:multiLevelType w:val="multilevel"/>
    <w:tmpl w:val="00DB0B6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1030832"/>
    <w:multiLevelType w:val="multilevel"/>
    <w:tmpl w:val="01030832"/>
    <w:lvl w:ilvl="0" w:tentative="0">
      <w:start w:val="1"/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4">
    <w:nsid w:val="0512265D"/>
    <w:multiLevelType w:val="multilevel"/>
    <w:tmpl w:val="051226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multilevel"/>
    <w:tmpl w:val="067566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A7F495C"/>
    <w:multiLevelType w:val="multilevel"/>
    <w:tmpl w:val="0A7F495C"/>
    <w:lvl w:ilvl="0" w:tentative="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810161"/>
    <w:multiLevelType w:val="multilevel"/>
    <w:tmpl w:val="1281016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277DB5"/>
    <w:multiLevelType w:val="multilevel"/>
    <w:tmpl w:val="21277DB5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F2AB92"/>
    <w:multiLevelType w:val="singleLevel"/>
    <w:tmpl w:val="25F2AB9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>
    <w:nsid w:val="4C0D4357"/>
    <w:multiLevelType w:val="multilevel"/>
    <w:tmpl w:val="4C0D43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0"/>
      <w:numFmt w:val="bullet"/>
      <w:lvlText w:val="◆"/>
      <w:lvlJc w:val="left"/>
      <w:pPr>
        <w:ind w:left="1200" w:hanging="360"/>
      </w:pPr>
      <w:rPr>
        <w:rFonts w:hint="eastAsia" w:ascii="仿宋" w:hAnsi="仿宋" w:eastAsia="仿宋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B8551DB"/>
    <w:multiLevelType w:val="multilevel"/>
    <w:tmpl w:val="5B8551D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80637"/>
    <w:multiLevelType w:val="multilevel"/>
    <w:tmpl w:val="62180637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3B61DF"/>
    <w:multiLevelType w:val="multilevel"/>
    <w:tmpl w:val="683B61D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49029B"/>
    <w:multiLevelType w:val="multilevel"/>
    <w:tmpl w:val="6F49029B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270952"/>
    <w:multiLevelType w:val="multilevel"/>
    <w:tmpl w:val="72270952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71A76FC"/>
    <w:multiLevelType w:val="multilevel"/>
    <w:tmpl w:val="771A76FC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CB577EB"/>
    <w:multiLevelType w:val="multilevel"/>
    <w:tmpl w:val="7CB577EB"/>
    <w:lvl w:ilvl="0" w:tentative="0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1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6" w:hanging="420"/>
      </w:pPr>
      <w:rPr>
        <w:rFonts w:hint="default" w:ascii="Wingdings" w:hAnsi="Wingdings"/>
      </w:rPr>
    </w:lvl>
  </w:abstractNum>
  <w:abstractNum w:abstractNumId="19">
    <w:nsid w:val="7D503F9A"/>
    <w:multiLevelType w:val="multilevel"/>
    <w:tmpl w:val="7D503F9A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5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  <w:num w:numId="18">
    <w:abstractNumId w:val="18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4EB6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0A2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D82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6D1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CFE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08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5ED6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BD6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78E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3A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5A87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29D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EB0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57C3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5DA3"/>
    <w:rsid w:val="00586D51"/>
    <w:rsid w:val="00586D63"/>
    <w:rsid w:val="00587662"/>
    <w:rsid w:val="00587ACD"/>
    <w:rsid w:val="00587BD5"/>
    <w:rsid w:val="00587BD9"/>
    <w:rsid w:val="00590301"/>
    <w:rsid w:val="00590BE0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7C9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3C0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2A1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4F3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7EF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DA0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0CA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28E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2C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4FF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B04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22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4E4D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5A3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2C8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8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592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4B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4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0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1C23"/>
    <w:rsid w:val="00F02130"/>
    <w:rsid w:val="00F027EC"/>
    <w:rsid w:val="00F02AD1"/>
    <w:rsid w:val="00F02BD9"/>
    <w:rsid w:val="00F02CA3"/>
    <w:rsid w:val="00F02E91"/>
    <w:rsid w:val="00F02EF3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678"/>
    <w:rsid w:val="00F70BD8"/>
    <w:rsid w:val="00F717E8"/>
    <w:rsid w:val="00F71E6B"/>
    <w:rsid w:val="00F7223B"/>
    <w:rsid w:val="00F72251"/>
    <w:rsid w:val="00F72A9E"/>
    <w:rsid w:val="00F72CA9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  <w:rsid w:val="01082FAB"/>
    <w:rsid w:val="010B237A"/>
    <w:rsid w:val="010B35FB"/>
    <w:rsid w:val="0115183D"/>
    <w:rsid w:val="011A4D90"/>
    <w:rsid w:val="011C0A03"/>
    <w:rsid w:val="012A4E2C"/>
    <w:rsid w:val="012B7068"/>
    <w:rsid w:val="012F2443"/>
    <w:rsid w:val="01561CA7"/>
    <w:rsid w:val="015A3431"/>
    <w:rsid w:val="01637BE0"/>
    <w:rsid w:val="01714BFA"/>
    <w:rsid w:val="017654F3"/>
    <w:rsid w:val="017824AB"/>
    <w:rsid w:val="019A487E"/>
    <w:rsid w:val="01B4314D"/>
    <w:rsid w:val="01E65052"/>
    <w:rsid w:val="01EF572E"/>
    <w:rsid w:val="02093FCA"/>
    <w:rsid w:val="0218758C"/>
    <w:rsid w:val="022A3569"/>
    <w:rsid w:val="02360ABA"/>
    <w:rsid w:val="023A6AF3"/>
    <w:rsid w:val="023C7501"/>
    <w:rsid w:val="023F1BB0"/>
    <w:rsid w:val="025205C6"/>
    <w:rsid w:val="025E7ADB"/>
    <w:rsid w:val="026E67DA"/>
    <w:rsid w:val="02841BA1"/>
    <w:rsid w:val="02867E41"/>
    <w:rsid w:val="02967D8B"/>
    <w:rsid w:val="0298254A"/>
    <w:rsid w:val="02BA15E1"/>
    <w:rsid w:val="02C46A0E"/>
    <w:rsid w:val="02CB1CF7"/>
    <w:rsid w:val="02D611EF"/>
    <w:rsid w:val="03062164"/>
    <w:rsid w:val="030A6712"/>
    <w:rsid w:val="03155372"/>
    <w:rsid w:val="03265180"/>
    <w:rsid w:val="03306A59"/>
    <w:rsid w:val="03366A92"/>
    <w:rsid w:val="03441683"/>
    <w:rsid w:val="03592784"/>
    <w:rsid w:val="036D7649"/>
    <w:rsid w:val="03914CEF"/>
    <w:rsid w:val="039803A2"/>
    <w:rsid w:val="03AC3B74"/>
    <w:rsid w:val="03AD4897"/>
    <w:rsid w:val="03B44318"/>
    <w:rsid w:val="03B82B23"/>
    <w:rsid w:val="03C82D46"/>
    <w:rsid w:val="03CE150D"/>
    <w:rsid w:val="04014EA0"/>
    <w:rsid w:val="040F451F"/>
    <w:rsid w:val="04115B39"/>
    <w:rsid w:val="041F0586"/>
    <w:rsid w:val="04264982"/>
    <w:rsid w:val="0430275A"/>
    <w:rsid w:val="043758F8"/>
    <w:rsid w:val="04694538"/>
    <w:rsid w:val="046B19E4"/>
    <w:rsid w:val="046D1E17"/>
    <w:rsid w:val="04851F53"/>
    <w:rsid w:val="049901AD"/>
    <w:rsid w:val="04A60962"/>
    <w:rsid w:val="04A6640D"/>
    <w:rsid w:val="04A954D0"/>
    <w:rsid w:val="04AF0459"/>
    <w:rsid w:val="04B80AA3"/>
    <w:rsid w:val="04E050E9"/>
    <w:rsid w:val="04F749B2"/>
    <w:rsid w:val="0548762F"/>
    <w:rsid w:val="05566CB8"/>
    <w:rsid w:val="058C0F61"/>
    <w:rsid w:val="058C1C12"/>
    <w:rsid w:val="05920151"/>
    <w:rsid w:val="05930909"/>
    <w:rsid w:val="05997DCF"/>
    <w:rsid w:val="05A30D0A"/>
    <w:rsid w:val="05CA44E8"/>
    <w:rsid w:val="05D07B8D"/>
    <w:rsid w:val="05D81577"/>
    <w:rsid w:val="05FB1B09"/>
    <w:rsid w:val="062730A7"/>
    <w:rsid w:val="06455476"/>
    <w:rsid w:val="064B6A14"/>
    <w:rsid w:val="0658657B"/>
    <w:rsid w:val="067A1D59"/>
    <w:rsid w:val="068C5C42"/>
    <w:rsid w:val="068E5516"/>
    <w:rsid w:val="06A077CA"/>
    <w:rsid w:val="06B81950"/>
    <w:rsid w:val="06C26F30"/>
    <w:rsid w:val="06C90AD9"/>
    <w:rsid w:val="06DA35FE"/>
    <w:rsid w:val="06F22056"/>
    <w:rsid w:val="06F37A6F"/>
    <w:rsid w:val="06F7755F"/>
    <w:rsid w:val="070078D2"/>
    <w:rsid w:val="07126147"/>
    <w:rsid w:val="072B4DE2"/>
    <w:rsid w:val="07316CEB"/>
    <w:rsid w:val="0735457E"/>
    <w:rsid w:val="07405B06"/>
    <w:rsid w:val="0741114C"/>
    <w:rsid w:val="075514AC"/>
    <w:rsid w:val="075E0D0C"/>
    <w:rsid w:val="07835F0C"/>
    <w:rsid w:val="078A2277"/>
    <w:rsid w:val="07AC121F"/>
    <w:rsid w:val="07AF5B83"/>
    <w:rsid w:val="07C26FAE"/>
    <w:rsid w:val="07D90093"/>
    <w:rsid w:val="07DE427B"/>
    <w:rsid w:val="07F20A28"/>
    <w:rsid w:val="08191757"/>
    <w:rsid w:val="08430CFB"/>
    <w:rsid w:val="084B5284"/>
    <w:rsid w:val="085C314F"/>
    <w:rsid w:val="08630AB1"/>
    <w:rsid w:val="08791BFC"/>
    <w:rsid w:val="087A6147"/>
    <w:rsid w:val="0882554E"/>
    <w:rsid w:val="088D5F33"/>
    <w:rsid w:val="089716ED"/>
    <w:rsid w:val="089E2538"/>
    <w:rsid w:val="08A407DA"/>
    <w:rsid w:val="08A45EED"/>
    <w:rsid w:val="08AB0BC5"/>
    <w:rsid w:val="08AF7C3A"/>
    <w:rsid w:val="08B85D9F"/>
    <w:rsid w:val="08C37205"/>
    <w:rsid w:val="08D13DE0"/>
    <w:rsid w:val="08DA7138"/>
    <w:rsid w:val="08E6172C"/>
    <w:rsid w:val="09072AAD"/>
    <w:rsid w:val="09117E77"/>
    <w:rsid w:val="09297259"/>
    <w:rsid w:val="09315304"/>
    <w:rsid w:val="0935598B"/>
    <w:rsid w:val="094A6750"/>
    <w:rsid w:val="0963753F"/>
    <w:rsid w:val="097709B3"/>
    <w:rsid w:val="0996731F"/>
    <w:rsid w:val="099E04B5"/>
    <w:rsid w:val="09A85E95"/>
    <w:rsid w:val="09C66B74"/>
    <w:rsid w:val="09CB6089"/>
    <w:rsid w:val="09FE5D6D"/>
    <w:rsid w:val="0A0B1D7B"/>
    <w:rsid w:val="0A0F4281"/>
    <w:rsid w:val="0A1B3F65"/>
    <w:rsid w:val="0A3B760D"/>
    <w:rsid w:val="0A4A5BF8"/>
    <w:rsid w:val="0A4C3D4B"/>
    <w:rsid w:val="0A58531C"/>
    <w:rsid w:val="0A6B7C92"/>
    <w:rsid w:val="0A7B5F8D"/>
    <w:rsid w:val="0AA750DD"/>
    <w:rsid w:val="0AAA50F9"/>
    <w:rsid w:val="0AB471B8"/>
    <w:rsid w:val="0AC83568"/>
    <w:rsid w:val="0AE43A84"/>
    <w:rsid w:val="0AE542DC"/>
    <w:rsid w:val="0AFF021F"/>
    <w:rsid w:val="0B202D02"/>
    <w:rsid w:val="0B5419AE"/>
    <w:rsid w:val="0B5D7FC7"/>
    <w:rsid w:val="0B6560CD"/>
    <w:rsid w:val="0B6B594F"/>
    <w:rsid w:val="0B7211E0"/>
    <w:rsid w:val="0B922181"/>
    <w:rsid w:val="0B9679B3"/>
    <w:rsid w:val="0B9879F9"/>
    <w:rsid w:val="0BA01772"/>
    <w:rsid w:val="0BB240E8"/>
    <w:rsid w:val="0BB8476F"/>
    <w:rsid w:val="0BD3706F"/>
    <w:rsid w:val="0BE40B36"/>
    <w:rsid w:val="0BF61189"/>
    <w:rsid w:val="0BFF07E0"/>
    <w:rsid w:val="0BFF4052"/>
    <w:rsid w:val="0C09496F"/>
    <w:rsid w:val="0C314B56"/>
    <w:rsid w:val="0C3F4AC1"/>
    <w:rsid w:val="0C4C7929"/>
    <w:rsid w:val="0C531CF3"/>
    <w:rsid w:val="0C584DF2"/>
    <w:rsid w:val="0C5E29F0"/>
    <w:rsid w:val="0C757C7E"/>
    <w:rsid w:val="0C801DA5"/>
    <w:rsid w:val="0C931D5B"/>
    <w:rsid w:val="0C97456B"/>
    <w:rsid w:val="0CA25AAA"/>
    <w:rsid w:val="0CC021A1"/>
    <w:rsid w:val="0CF25A37"/>
    <w:rsid w:val="0CF7084B"/>
    <w:rsid w:val="0D0664E9"/>
    <w:rsid w:val="0D150EFF"/>
    <w:rsid w:val="0D1645BE"/>
    <w:rsid w:val="0D185BC6"/>
    <w:rsid w:val="0D246391"/>
    <w:rsid w:val="0D471FD0"/>
    <w:rsid w:val="0D4C3EAF"/>
    <w:rsid w:val="0D5511E7"/>
    <w:rsid w:val="0D5F0EA0"/>
    <w:rsid w:val="0D7215BF"/>
    <w:rsid w:val="0D747FC9"/>
    <w:rsid w:val="0D810405"/>
    <w:rsid w:val="0DA8103F"/>
    <w:rsid w:val="0DB51BF5"/>
    <w:rsid w:val="0DB74ABB"/>
    <w:rsid w:val="0DCB1650"/>
    <w:rsid w:val="0DE40A24"/>
    <w:rsid w:val="0DF91E0E"/>
    <w:rsid w:val="0E0E6736"/>
    <w:rsid w:val="0E0F40AA"/>
    <w:rsid w:val="0E2C1767"/>
    <w:rsid w:val="0E482B40"/>
    <w:rsid w:val="0E4F08EF"/>
    <w:rsid w:val="0E5A1A2F"/>
    <w:rsid w:val="0E7F0D16"/>
    <w:rsid w:val="0E836F6A"/>
    <w:rsid w:val="0E8473D4"/>
    <w:rsid w:val="0E9360EE"/>
    <w:rsid w:val="0ED900EB"/>
    <w:rsid w:val="0EE06B2A"/>
    <w:rsid w:val="0EE10F89"/>
    <w:rsid w:val="0EE66DDC"/>
    <w:rsid w:val="0EE7144E"/>
    <w:rsid w:val="0F014A00"/>
    <w:rsid w:val="0F16352A"/>
    <w:rsid w:val="0F3577BB"/>
    <w:rsid w:val="0F37070A"/>
    <w:rsid w:val="0F4B4A09"/>
    <w:rsid w:val="0F545135"/>
    <w:rsid w:val="0F5D7A80"/>
    <w:rsid w:val="0F6D2667"/>
    <w:rsid w:val="0F812A51"/>
    <w:rsid w:val="0F8F4E7D"/>
    <w:rsid w:val="0FB0474F"/>
    <w:rsid w:val="0FCB57D4"/>
    <w:rsid w:val="0FD53DAA"/>
    <w:rsid w:val="0FD65AEB"/>
    <w:rsid w:val="0FDE4B80"/>
    <w:rsid w:val="0FFC7994"/>
    <w:rsid w:val="10005FF7"/>
    <w:rsid w:val="100D38A2"/>
    <w:rsid w:val="102E4B9C"/>
    <w:rsid w:val="104A4AC3"/>
    <w:rsid w:val="10532CA7"/>
    <w:rsid w:val="10953945"/>
    <w:rsid w:val="10B60D4A"/>
    <w:rsid w:val="10BA57E6"/>
    <w:rsid w:val="10C67196"/>
    <w:rsid w:val="10DE353E"/>
    <w:rsid w:val="10E24EFD"/>
    <w:rsid w:val="11062AC9"/>
    <w:rsid w:val="1114465B"/>
    <w:rsid w:val="115674D4"/>
    <w:rsid w:val="116708DA"/>
    <w:rsid w:val="117A0601"/>
    <w:rsid w:val="118064A7"/>
    <w:rsid w:val="118F3BCE"/>
    <w:rsid w:val="119A0FCD"/>
    <w:rsid w:val="119F2CCD"/>
    <w:rsid w:val="11A22BC5"/>
    <w:rsid w:val="11B475DA"/>
    <w:rsid w:val="11D87F8D"/>
    <w:rsid w:val="11E71254"/>
    <w:rsid w:val="120F54AE"/>
    <w:rsid w:val="12135D61"/>
    <w:rsid w:val="1222708F"/>
    <w:rsid w:val="122D652B"/>
    <w:rsid w:val="122F7557"/>
    <w:rsid w:val="12380A48"/>
    <w:rsid w:val="125A37A1"/>
    <w:rsid w:val="125F08AE"/>
    <w:rsid w:val="127565C0"/>
    <w:rsid w:val="129D7A92"/>
    <w:rsid w:val="12A67658"/>
    <w:rsid w:val="12B3527A"/>
    <w:rsid w:val="12B55B84"/>
    <w:rsid w:val="12D0705B"/>
    <w:rsid w:val="12D26156"/>
    <w:rsid w:val="130328E2"/>
    <w:rsid w:val="131903EE"/>
    <w:rsid w:val="132675EA"/>
    <w:rsid w:val="134B55CF"/>
    <w:rsid w:val="13631963"/>
    <w:rsid w:val="13785CA1"/>
    <w:rsid w:val="137D34C8"/>
    <w:rsid w:val="139354A6"/>
    <w:rsid w:val="13963684"/>
    <w:rsid w:val="13983317"/>
    <w:rsid w:val="13995063"/>
    <w:rsid w:val="13BC0E75"/>
    <w:rsid w:val="13C13A89"/>
    <w:rsid w:val="13D6674E"/>
    <w:rsid w:val="13D85DD1"/>
    <w:rsid w:val="13E32AC9"/>
    <w:rsid w:val="13F62177"/>
    <w:rsid w:val="141568CE"/>
    <w:rsid w:val="14260297"/>
    <w:rsid w:val="1428530A"/>
    <w:rsid w:val="142F2DDA"/>
    <w:rsid w:val="14403026"/>
    <w:rsid w:val="1447477D"/>
    <w:rsid w:val="147560FE"/>
    <w:rsid w:val="147C2425"/>
    <w:rsid w:val="147F1D70"/>
    <w:rsid w:val="1480597C"/>
    <w:rsid w:val="14954B01"/>
    <w:rsid w:val="14A625C4"/>
    <w:rsid w:val="14CB6448"/>
    <w:rsid w:val="14DA78C1"/>
    <w:rsid w:val="14E2164A"/>
    <w:rsid w:val="14F03CE9"/>
    <w:rsid w:val="14FA6DAF"/>
    <w:rsid w:val="150B7BCB"/>
    <w:rsid w:val="150E3650"/>
    <w:rsid w:val="15110C3C"/>
    <w:rsid w:val="15146D0A"/>
    <w:rsid w:val="152B2B35"/>
    <w:rsid w:val="152D4CF8"/>
    <w:rsid w:val="154B5DBC"/>
    <w:rsid w:val="15575FBD"/>
    <w:rsid w:val="15686CAC"/>
    <w:rsid w:val="15825B6D"/>
    <w:rsid w:val="158A3C94"/>
    <w:rsid w:val="158C3568"/>
    <w:rsid w:val="15907E23"/>
    <w:rsid w:val="15A43808"/>
    <w:rsid w:val="15A60A71"/>
    <w:rsid w:val="15A8795A"/>
    <w:rsid w:val="15D02F66"/>
    <w:rsid w:val="15DB01E8"/>
    <w:rsid w:val="15E75F2E"/>
    <w:rsid w:val="16070E41"/>
    <w:rsid w:val="1619640D"/>
    <w:rsid w:val="162F39A2"/>
    <w:rsid w:val="16444045"/>
    <w:rsid w:val="16471075"/>
    <w:rsid w:val="16535E11"/>
    <w:rsid w:val="16556050"/>
    <w:rsid w:val="166C6A06"/>
    <w:rsid w:val="168A79C2"/>
    <w:rsid w:val="16914446"/>
    <w:rsid w:val="16A16D5A"/>
    <w:rsid w:val="16C64020"/>
    <w:rsid w:val="16CF7BB0"/>
    <w:rsid w:val="16D2744C"/>
    <w:rsid w:val="16D608A7"/>
    <w:rsid w:val="16DC5F40"/>
    <w:rsid w:val="16F92EC2"/>
    <w:rsid w:val="16FF4CCB"/>
    <w:rsid w:val="17120D80"/>
    <w:rsid w:val="172C70BD"/>
    <w:rsid w:val="172E2BFE"/>
    <w:rsid w:val="1731136C"/>
    <w:rsid w:val="17352C37"/>
    <w:rsid w:val="17482CFD"/>
    <w:rsid w:val="174D1D05"/>
    <w:rsid w:val="17521A59"/>
    <w:rsid w:val="176A5F25"/>
    <w:rsid w:val="17812686"/>
    <w:rsid w:val="178F77B9"/>
    <w:rsid w:val="17933799"/>
    <w:rsid w:val="17B02986"/>
    <w:rsid w:val="17BD5C5B"/>
    <w:rsid w:val="17CE764B"/>
    <w:rsid w:val="17E70F2A"/>
    <w:rsid w:val="17FE112F"/>
    <w:rsid w:val="18334F10"/>
    <w:rsid w:val="183A3B9C"/>
    <w:rsid w:val="18566C24"/>
    <w:rsid w:val="18593B8F"/>
    <w:rsid w:val="185A32DE"/>
    <w:rsid w:val="185F3E09"/>
    <w:rsid w:val="1862744F"/>
    <w:rsid w:val="18784350"/>
    <w:rsid w:val="187A7FF0"/>
    <w:rsid w:val="188B5D59"/>
    <w:rsid w:val="188F4121"/>
    <w:rsid w:val="18AC1E92"/>
    <w:rsid w:val="18AE257F"/>
    <w:rsid w:val="18B0545F"/>
    <w:rsid w:val="18B30244"/>
    <w:rsid w:val="18DF34D7"/>
    <w:rsid w:val="18E02528"/>
    <w:rsid w:val="18E4551E"/>
    <w:rsid w:val="18E54095"/>
    <w:rsid w:val="18F25D86"/>
    <w:rsid w:val="18F953B8"/>
    <w:rsid w:val="190702BA"/>
    <w:rsid w:val="19102702"/>
    <w:rsid w:val="1921392F"/>
    <w:rsid w:val="19213A89"/>
    <w:rsid w:val="19375EE1"/>
    <w:rsid w:val="196340CA"/>
    <w:rsid w:val="196E3F13"/>
    <w:rsid w:val="19726F19"/>
    <w:rsid w:val="19940290"/>
    <w:rsid w:val="19A02CB1"/>
    <w:rsid w:val="19B1359D"/>
    <w:rsid w:val="19CF6585"/>
    <w:rsid w:val="19FA7AF8"/>
    <w:rsid w:val="1A123393"/>
    <w:rsid w:val="1A216543"/>
    <w:rsid w:val="1A2911AE"/>
    <w:rsid w:val="1A2A2FDF"/>
    <w:rsid w:val="1A4231C7"/>
    <w:rsid w:val="1A433816"/>
    <w:rsid w:val="1A64450C"/>
    <w:rsid w:val="1A727D2A"/>
    <w:rsid w:val="1A84036F"/>
    <w:rsid w:val="1A8A3DEE"/>
    <w:rsid w:val="1AA67599"/>
    <w:rsid w:val="1AAE3F81"/>
    <w:rsid w:val="1AC22ACB"/>
    <w:rsid w:val="1AD11829"/>
    <w:rsid w:val="1ADC466A"/>
    <w:rsid w:val="1AEA2605"/>
    <w:rsid w:val="1B063DBD"/>
    <w:rsid w:val="1B065CBA"/>
    <w:rsid w:val="1B071C31"/>
    <w:rsid w:val="1B0D6EF9"/>
    <w:rsid w:val="1B0F6DAB"/>
    <w:rsid w:val="1B2E0C1E"/>
    <w:rsid w:val="1B3C333B"/>
    <w:rsid w:val="1B456C24"/>
    <w:rsid w:val="1B68395E"/>
    <w:rsid w:val="1B8D003A"/>
    <w:rsid w:val="1B9B51B5"/>
    <w:rsid w:val="1BA333BA"/>
    <w:rsid w:val="1BB35C15"/>
    <w:rsid w:val="1BC755BB"/>
    <w:rsid w:val="1BCA4D46"/>
    <w:rsid w:val="1BDB0729"/>
    <w:rsid w:val="1BDB59CA"/>
    <w:rsid w:val="1BF24027"/>
    <w:rsid w:val="1BF952D1"/>
    <w:rsid w:val="1C1E2259"/>
    <w:rsid w:val="1C2D4492"/>
    <w:rsid w:val="1C304F03"/>
    <w:rsid w:val="1C3A3AA4"/>
    <w:rsid w:val="1C90544F"/>
    <w:rsid w:val="1C974186"/>
    <w:rsid w:val="1CA94820"/>
    <w:rsid w:val="1CC25AC1"/>
    <w:rsid w:val="1CF75746"/>
    <w:rsid w:val="1D090408"/>
    <w:rsid w:val="1D0A339B"/>
    <w:rsid w:val="1D181F30"/>
    <w:rsid w:val="1D226994"/>
    <w:rsid w:val="1D305121"/>
    <w:rsid w:val="1D3F5364"/>
    <w:rsid w:val="1D464944"/>
    <w:rsid w:val="1D491398"/>
    <w:rsid w:val="1D491750"/>
    <w:rsid w:val="1D5A219E"/>
    <w:rsid w:val="1D94745E"/>
    <w:rsid w:val="1D9A1226"/>
    <w:rsid w:val="1D9B1780"/>
    <w:rsid w:val="1DAA6322"/>
    <w:rsid w:val="1DBB531E"/>
    <w:rsid w:val="1DBC1DCF"/>
    <w:rsid w:val="1DC42696"/>
    <w:rsid w:val="1DC72496"/>
    <w:rsid w:val="1DD107F8"/>
    <w:rsid w:val="1DE026A3"/>
    <w:rsid w:val="1DE531ED"/>
    <w:rsid w:val="1DEA24E8"/>
    <w:rsid w:val="1DED4B9B"/>
    <w:rsid w:val="1DEF0B38"/>
    <w:rsid w:val="1DF8433D"/>
    <w:rsid w:val="1DFF7B2B"/>
    <w:rsid w:val="1E083526"/>
    <w:rsid w:val="1E110F21"/>
    <w:rsid w:val="1E225B41"/>
    <w:rsid w:val="1E517D04"/>
    <w:rsid w:val="1E521EF9"/>
    <w:rsid w:val="1E5B2F6D"/>
    <w:rsid w:val="1E7777B5"/>
    <w:rsid w:val="1E85617A"/>
    <w:rsid w:val="1EA235A3"/>
    <w:rsid w:val="1ECB786E"/>
    <w:rsid w:val="1ECD128D"/>
    <w:rsid w:val="1EE567CC"/>
    <w:rsid w:val="1EEA68B0"/>
    <w:rsid w:val="1EFB5390"/>
    <w:rsid w:val="1F042606"/>
    <w:rsid w:val="1F086D63"/>
    <w:rsid w:val="1F0B67B0"/>
    <w:rsid w:val="1F0D246D"/>
    <w:rsid w:val="1F1C78F8"/>
    <w:rsid w:val="1F271227"/>
    <w:rsid w:val="1F594866"/>
    <w:rsid w:val="1F6E6F9B"/>
    <w:rsid w:val="1F7E1B28"/>
    <w:rsid w:val="1F8A789D"/>
    <w:rsid w:val="1F8B0449"/>
    <w:rsid w:val="1F8B2878"/>
    <w:rsid w:val="1F8D6D8E"/>
    <w:rsid w:val="1F945BBF"/>
    <w:rsid w:val="1F96064D"/>
    <w:rsid w:val="1F9B3FFC"/>
    <w:rsid w:val="1F9D79B2"/>
    <w:rsid w:val="1FAC2F43"/>
    <w:rsid w:val="1FB2340A"/>
    <w:rsid w:val="1FB7433F"/>
    <w:rsid w:val="1FF1306D"/>
    <w:rsid w:val="1FF561AE"/>
    <w:rsid w:val="1FF626DA"/>
    <w:rsid w:val="1FF924AB"/>
    <w:rsid w:val="200B37B4"/>
    <w:rsid w:val="20234AC9"/>
    <w:rsid w:val="2034725E"/>
    <w:rsid w:val="203D0A56"/>
    <w:rsid w:val="20481DE0"/>
    <w:rsid w:val="20571CDD"/>
    <w:rsid w:val="206D2031"/>
    <w:rsid w:val="20735A50"/>
    <w:rsid w:val="20A200E4"/>
    <w:rsid w:val="20BB11A5"/>
    <w:rsid w:val="20C71F84"/>
    <w:rsid w:val="20CF037A"/>
    <w:rsid w:val="20D02E71"/>
    <w:rsid w:val="20D44015"/>
    <w:rsid w:val="20DD2ECA"/>
    <w:rsid w:val="20E148FA"/>
    <w:rsid w:val="20E22F5B"/>
    <w:rsid w:val="210769FB"/>
    <w:rsid w:val="210A4E4D"/>
    <w:rsid w:val="210F2754"/>
    <w:rsid w:val="210F3F36"/>
    <w:rsid w:val="210F6CE6"/>
    <w:rsid w:val="21117017"/>
    <w:rsid w:val="213207BD"/>
    <w:rsid w:val="213219AC"/>
    <w:rsid w:val="213264FE"/>
    <w:rsid w:val="215C7161"/>
    <w:rsid w:val="215D400B"/>
    <w:rsid w:val="21667363"/>
    <w:rsid w:val="216B5925"/>
    <w:rsid w:val="216F6042"/>
    <w:rsid w:val="21914160"/>
    <w:rsid w:val="21C1794F"/>
    <w:rsid w:val="21C85928"/>
    <w:rsid w:val="21D27098"/>
    <w:rsid w:val="21D5750C"/>
    <w:rsid w:val="21D67E0E"/>
    <w:rsid w:val="21DD1F9B"/>
    <w:rsid w:val="21E96D82"/>
    <w:rsid w:val="22151C15"/>
    <w:rsid w:val="221F49C7"/>
    <w:rsid w:val="2245062E"/>
    <w:rsid w:val="225B6784"/>
    <w:rsid w:val="22602004"/>
    <w:rsid w:val="22721469"/>
    <w:rsid w:val="227B0BEC"/>
    <w:rsid w:val="22813210"/>
    <w:rsid w:val="228A0718"/>
    <w:rsid w:val="22926EF1"/>
    <w:rsid w:val="22973D3F"/>
    <w:rsid w:val="22B003C2"/>
    <w:rsid w:val="22C07F82"/>
    <w:rsid w:val="22C22C53"/>
    <w:rsid w:val="22CB5EF2"/>
    <w:rsid w:val="22DE3D53"/>
    <w:rsid w:val="22E43722"/>
    <w:rsid w:val="22EB0F8D"/>
    <w:rsid w:val="22FA1F83"/>
    <w:rsid w:val="230E7943"/>
    <w:rsid w:val="2327196D"/>
    <w:rsid w:val="23276428"/>
    <w:rsid w:val="236B55A4"/>
    <w:rsid w:val="237F47A6"/>
    <w:rsid w:val="23983E59"/>
    <w:rsid w:val="23B4653C"/>
    <w:rsid w:val="23BB21DA"/>
    <w:rsid w:val="23C32796"/>
    <w:rsid w:val="23C7422D"/>
    <w:rsid w:val="23DC4636"/>
    <w:rsid w:val="23EB4585"/>
    <w:rsid w:val="23FB6C29"/>
    <w:rsid w:val="24103514"/>
    <w:rsid w:val="242C3338"/>
    <w:rsid w:val="242D212D"/>
    <w:rsid w:val="243454F7"/>
    <w:rsid w:val="243C63D5"/>
    <w:rsid w:val="246062EC"/>
    <w:rsid w:val="247D54F3"/>
    <w:rsid w:val="24856DC4"/>
    <w:rsid w:val="24893384"/>
    <w:rsid w:val="248D4C07"/>
    <w:rsid w:val="2497134F"/>
    <w:rsid w:val="24AA38A8"/>
    <w:rsid w:val="24AF0FC8"/>
    <w:rsid w:val="24C91980"/>
    <w:rsid w:val="24CB2E07"/>
    <w:rsid w:val="24D82326"/>
    <w:rsid w:val="24E97654"/>
    <w:rsid w:val="24EA3E07"/>
    <w:rsid w:val="24ED126E"/>
    <w:rsid w:val="24F007E4"/>
    <w:rsid w:val="250C10D7"/>
    <w:rsid w:val="25366FA1"/>
    <w:rsid w:val="254E1185"/>
    <w:rsid w:val="256C6171"/>
    <w:rsid w:val="2598610D"/>
    <w:rsid w:val="259A146C"/>
    <w:rsid w:val="25A5661E"/>
    <w:rsid w:val="25A91C46"/>
    <w:rsid w:val="25AC716D"/>
    <w:rsid w:val="25B2562D"/>
    <w:rsid w:val="25B43DDD"/>
    <w:rsid w:val="25C379EB"/>
    <w:rsid w:val="25CC7A8A"/>
    <w:rsid w:val="25CE678A"/>
    <w:rsid w:val="25D9437A"/>
    <w:rsid w:val="25ED5786"/>
    <w:rsid w:val="25FD0A32"/>
    <w:rsid w:val="2607492B"/>
    <w:rsid w:val="261C4494"/>
    <w:rsid w:val="26292161"/>
    <w:rsid w:val="26394C9C"/>
    <w:rsid w:val="26471CC3"/>
    <w:rsid w:val="265B67FB"/>
    <w:rsid w:val="26661BB3"/>
    <w:rsid w:val="26762926"/>
    <w:rsid w:val="26922B24"/>
    <w:rsid w:val="26953FB2"/>
    <w:rsid w:val="26A90F92"/>
    <w:rsid w:val="26B20955"/>
    <w:rsid w:val="26D964A5"/>
    <w:rsid w:val="26EE76EF"/>
    <w:rsid w:val="26EF20E1"/>
    <w:rsid w:val="270E0969"/>
    <w:rsid w:val="271D46E2"/>
    <w:rsid w:val="2725351F"/>
    <w:rsid w:val="273C4626"/>
    <w:rsid w:val="27403FBF"/>
    <w:rsid w:val="27417A37"/>
    <w:rsid w:val="276A055F"/>
    <w:rsid w:val="276D6D19"/>
    <w:rsid w:val="27704F31"/>
    <w:rsid w:val="277152B0"/>
    <w:rsid w:val="27764078"/>
    <w:rsid w:val="279F55C7"/>
    <w:rsid w:val="27C02D3E"/>
    <w:rsid w:val="27CB6172"/>
    <w:rsid w:val="27D01217"/>
    <w:rsid w:val="27D5628E"/>
    <w:rsid w:val="27DE1CCE"/>
    <w:rsid w:val="27E42696"/>
    <w:rsid w:val="27E92268"/>
    <w:rsid w:val="27F531EF"/>
    <w:rsid w:val="28020EF4"/>
    <w:rsid w:val="281C077C"/>
    <w:rsid w:val="28297418"/>
    <w:rsid w:val="284269A9"/>
    <w:rsid w:val="285717B4"/>
    <w:rsid w:val="2859377E"/>
    <w:rsid w:val="285C301A"/>
    <w:rsid w:val="285D3D26"/>
    <w:rsid w:val="28652973"/>
    <w:rsid w:val="28664622"/>
    <w:rsid w:val="286C6D76"/>
    <w:rsid w:val="28847F5A"/>
    <w:rsid w:val="28885049"/>
    <w:rsid w:val="288D370C"/>
    <w:rsid w:val="289F0DF1"/>
    <w:rsid w:val="28A26B20"/>
    <w:rsid w:val="28A71D58"/>
    <w:rsid w:val="28CF1C92"/>
    <w:rsid w:val="28D90697"/>
    <w:rsid w:val="2905064E"/>
    <w:rsid w:val="29122833"/>
    <w:rsid w:val="29262C2A"/>
    <w:rsid w:val="292A6EC8"/>
    <w:rsid w:val="29325D7D"/>
    <w:rsid w:val="29376B58"/>
    <w:rsid w:val="29437AAE"/>
    <w:rsid w:val="294839EC"/>
    <w:rsid w:val="294856D2"/>
    <w:rsid w:val="295207A3"/>
    <w:rsid w:val="29527511"/>
    <w:rsid w:val="29567CBD"/>
    <w:rsid w:val="297E2061"/>
    <w:rsid w:val="29862B06"/>
    <w:rsid w:val="298C3020"/>
    <w:rsid w:val="299F3850"/>
    <w:rsid w:val="29B5059D"/>
    <w:rsid w:val="29C74587"/>
    <w:rsid w:val="29CD5646"/>
    <w:rsid w:val="29DA2F92"/>
    <w:rsid w:val="29FD282F"/>
    <w:rsid w:val="29FE5860"/>
    <w:rsid w:val="2A2556F4"/>
    <w:rsid w:val="2A2C5264"/>
    <w:rsid w:val="2A425402"/>
    <w:rsid w:val="2A5418D0"/>
    <w:rsid w:val="2A587A65"/>
    <w:rsid w:val="2A655049"/>
    <w:rsid w:val="2A6E4F0C"/>
    <w:rsid w:val="2A7339F7"/>
    <w:rsid w:val="2A766259"/>
    <w:rsid w:val="2A833716"/>
    <w:rsid w:val="2A8E2ECC"/>
    <w:rsid w:val="2A8F0F84"/>
    <w:rsid w:val="2A9067E8"/>
    <w:rsid w:val="2A952A67"/>
    <w:rsid w:val="2A9D186C"/>
    <w:rsid w:val="2AA47241"/>
    <w:rsid w:val="2AAD7DB1"/>
    <w:rsid w:val="2ACE191A"/>
    <w:rsid w:val="2ACE49D7"/>
    <w:rsid w:val="2AF459E0"/>
    <w:rsid w:val="2AFE19D8"/>
    <w:rsid w:val="2B12637D"/>
    <w:rsid w:val="2B134E4D"/>
    <w:rsid w:val="2B2D4A4E"/>
    <w:rsid w:val="2B393F0C"/>
    <w:rsid w:val="2B3C17C4"/>
    <w:rsid w:val="2B483D91"/>
    <w:rsid w:val="2B687F2B"/>
    <w:rsid w:val="2B6924D5"/>
    <w:rsid w:val="2B743BA8"/>
    <w:rsid w:val="2B7D4776"/>
    <w:rsid w:val="2B7D5E3F"/>
    <w:rsid w:val="2B7E4918"/>
    <w:rsid w:val="2B820D97"/>
    <w:rsid w:val="2B873B30"/>
    <w:rsid w:val="2BA121E9"/>
    <w:rsid w:val="2BA21CDC"/>
    <w:rsid w:val="2BAE0CBD"/>
    <w:rsid w:val="2BB46C95"/>
    <w:rsid w:val="2BD429C8"/>
    <w:rsid w:val="2BE14842"/>
    <w:rsid w:val="2BE7419F"/>
    <w:rsid w:val="2BF33C60"/>
    <w:rsid w:val="2BF5307B"/>
    <w:rsid w:val="2C0A5066"/>
    <w:rsid w:val="2C0B47D4"/>
    <w:rsid w:val="2C1072F7"/>
    <w:rsid w:val="2C120F5C"/>
    <w:rsid w:val="2C1B6F9C"/>
    <w:rsid w:val="2C216EEB"/>
    <w:rsid w:val="2C283529"/>
    <w:rsid w:val="2C436825"/>
    <w:rsid w:val="2C4C721F"/>
    <w:rsid w:val="2C4E2B62"/>
    <w:rsid w:val="2C5162DB"/>
    <w:rsid w:val="2C6427C9"/>
    <w:rsid w:val="2C7807DF"/>
    <w:rsid w:val="2C804DE4"/>
    <w:rsid w:val="2C82180A"/>
    <w:rsid w:val="2CA174A1"/>
    <w:rsid w:val="2CE61358"/>
    <w:rsid w:val="2CFF4FA1"/>
    <w:rsid w:val="2D2E666A"/>
    <w:rsid w:val="2D300825"/>
    <w:rsid w:val="2D327C10"/>
    <w:rsid w:val="2D532BE6"/>
    <w:rsid w:val="2D6B6464"/>
    <w:rsid w:val="2D6C3F53"/>
    <w:rsid w:val="2D704B62"/>
    <w:rsid w:val="2D77781C"/>
    <w:rsid w:val="2D950D64"/>
    <w:rsid w:val="2DC03D59"/>
    <w:rsid w:val="2DC83507"/>
    <w:rsid w:val="2DD56DFC"/>
    <w:rsid w:val="2DE66F94"/>
    <w:rsid w:val="2DEE1A95"/>
    <w:rsid w:val="2DF13843"/>
    <w:rsid w:val="2DF84713"/>
    <w:rsid w:val="2DFB14DA"/>
    <w:rsid w:val="2DFF6006"/>
    <w:rsid w:val="2E0A72C8"/>
    <w:rsid w:val="2E474A9A"/>
    <w:rsid w:val="2E484C55"/>
    <w:rsid w:val="2E4A7D29"/>
    <w:rsid w:val="2E7E4EF0"/>
    <w:rsid w:val="2E894EE6"/>
    <w:rsid w:val="2E976B90"/>
    <w:rsid w:val="2E991C79"/>
    <w:rsid w:val="2EB5529C"/>
    <w:rsid w:val="2EDD22FC"/>
    <w:rsid w:val="2EE47B19"/>
    <w:rsid w:val="2EED41D9"/>
    <w:rsid w:val="2EF95180"/>
    <w:rsid w:val="2EFA3A52"/>
    <w:rsid w:val="2F083677"/>
    <w:rsid w:val="2F171C9D"/>
    <w:rsid w:val="2F243EA0"/>
    <w:rsid w:val="2F264B18"/>
    <w:rsid w:val="2F2A1A00"/>
    <w:rsid w:val="2F3750BD"/>
    <w:rsid w:val="2F69129A"/>
    <w:rsid w:val="2F720E67"/>
    <w:rsid w:val="2FB7678A"/>
    <w:rsid w:val="2FD25772"/>
    <w:rsid w:val="2FD57720"/>
    <w:rsid w:val="2FE6564C"/>
    <w:rsid w:val="2FF35F48"/>
    <w:rsid w:val="30060ABD"/>
    <w:rsid w:val="300962C6"/>
    <w:rsid w:val="301A7D3B"/>
    <w:rsid w:val="30254423"/>
    <w:rsid w:val="306258BC"/>
    <w:rsid w:val="307D1FD3"/>
    <w:rsid w:val="309061AB"/>
    <w:rsid w:val="309B6837"/>
    <w:rsid w:val="309C4E9A"/>
    <w:rsid w:val="30A12166"/>
    <w:rsid w:val="30A5696A"/>
    <w:rsid w:val="30BF24BE"/>
    <w:rsid w:val="30C5204C"/>
    <w:rsid w:val="30D24E4C"/>
    <w:rsid w:val="30DB7C85"/>
    <w:rsid w:val="30DC54D6"/>
    <w:rsid w:val="30E072A6"/>
    <w:rsid w:val="30E20DDC"/>
    <w:rsid w:val="30ED33AB"/>
    <w:rsid w:val="30F60703"/>
    <w:rsid w:val="31097898"/>
    <w:rsid w:val="310B17B8"/>
    <w:rsid w:val="310B6887"/>
    <w:rsid w:val="311B69B1"/>
    <w:rsid w:val="31316B1D"/>
    <w:rsid w:val="31324C46"/>
    <w:rsid w:val="314457E6"/>
    <w:rsid w:val="31585E59"/>
    <w:rsid w:val="318B18D8"/>
    <w:rsid w:val="319B0EE6"/>
    <w:rsid w:val="31A6293C"/>
    <w:rsid w:val="31A80A00"/>
    <w:rsid w:val="31AC6EA2"/>
    <w:rsid w:val="31DE2BA8"/>
    <w:rsid w:val="31EA3699"/>
    <w:rsid w:val="31F64379"/>
    <w:rsid w:val="31F9141C"/>
    <w:rsid w:val="32022008"/>
    <w:rsid w:val="325A66EE"/>
    <w:rsid w:val="32732147"/>
    <w:rsid w:val="32733763"/>
    <w:rsid w:val="32764008"/>
    <w:rsid w:val="3276707E"/>
    <w:rsid w:val="32797E4A"/>
    <w:rsid w:val="327B6CD1"/>
    <w:rsid w:val="328320A3"/>
    <w:rsid w:val="32970613"/>
    <w:rsid w:val="329944D6"/>
    <w:rsid w:val="32A47622"/>
    <w:rsid w:val="32AB72CC"/>
    <w:rsid w:val="32BC3287"/>
    <w:rsid w:val="32C02928"/>
    <w:rsid w:val="32DC7F63"/>
    <w:rsid w:val="32E97AF9"/>
    <w:rsid w:val="32EF70B4"/>
    <w:rsid w:val="32F23A6B"/>
    <w:rsid w:val="33254CC9"/>
    <w:rsid w:val="333142AC"/>
    <w:rsid w:val="333B293F"/>
    <w:rsid w:val="33581B92"/>
    <w:rsid w:val="336B3C15"/>
    <w:rsid w:val="336F43F6"/>
    <w:rsid w:val="33802667"/>
    <w:rsid w:val="338F1359"/>
    <w:rsid w:val="33A85929"/>
    <w:rsid w:val="33B421B0"/>
    <w:rsid w:val="33B42829"/>
    <w:rsid w:val="33B66612"/>
    <w:rsid w:val="33C5130B"/>
    <w:rsid w:val="33CC0DB1"/>
    <w:rsid w:val="33DA3A0D"/>
    <w:rsid w:val="33DB529E"/>
    <w:rsid w:val="33DC09C9"/>
    <w:rsid w:val="33F1417D"/>
    <w:rsid w:val="340E112B"/>
    <w:rsid w:val="34223099"/>
    <w:rsid w:val="342B7EEA"/>
    <w:rsid w:val="343609D9"/>
    <w:rsid w:val="349C12E5"/>
    <w:rsid w:val="34B25A95"/>
    <w:rsid w:val="34B86121"/>
    <w:rsid w:val="34B90A7B"/>
    <w:rsid w:val="34DF21B5"/>
    <w:rsid w:val="34EC3BCC"/>
    <w:rsid w:val="34F53CFE"/>
    <w:rsid w:val="34FD5307"/>
    <w:rsid w:val="3501286A"/>
    <w:rsid w:val="35182683"/>
    <w:rsid w:val="35311EC7"/>
    <w:rsid w:val="3554278E"/>
    <w:rsid w:val="355F62A1"/>
    <w:rsid w:val="35735453"/>
    <w:rsid w:val="357A2F85"/>
    <w:rsid w:val="35B5220F"/>
    <w:rsid w:val="35B902E6"/>
    <w:rsid w:val="35BA7826"/>
    <w:rsid w:val="35C161CA"/>
    <w:rsid w:val="35D563BC"/>
    <w:rsid w:val="35D57F9D"/>
    <w:rsid w:val="35D973F3"/>
    <w:rsid w:val="36081579"/>
    <w:rsid w:val="36217278"/>
    <w:rsid w:val="36411628"/>
    <w:rsid w:val="364C66D0"/>
    <w:rsid w:val="36694184"/>
    <w:rsid w:val="366D4898"/>
    <w:rsid w:val="36747394"/>
    <w:rsid w:val="367D7B42"/>
    <w:rsid w:val="368A544A"/>
    <w:rsid w:val="36F551F1"/>
    <w:rsid w:val="36F92D8C"/>
    <w:rsid w:val="37037053"/>
    <w:rsid w:val="37144C9A"/>
    <w:rsid w:val="372413FB"/>
    <w:rsid w:val="375176DF"/>
    <w:rsid w:val="375A7A4A"/>
    <w:rsid w:val="37623C38"/>
    <w:rsid w:val="37724CE5"/>
    <w:rsid w:val="378E5591"/>
    <w:rsid w:val="379055FB"/>
    <w:rsid w:val="37A333EE"/>
    <w:rsid w:val="37A9460F"/>
    <w:rsid w:val="37AA2DE4"/>
    <w:rsid w:val="37B207B5"/>
    <w:rsid w:val="37B80AC6"/>
    <w:rsid w:val="37DE56B6"/>
    <w:rsid w:val="37E12ED2"/>
    <w:rsid w:val="38044D88"/>
    <w:rsid w:val="3807387E"/>
    <w:rsid w:val="381918DE"/>
    <w:rsid w:val="38193195"/>
    <w:rsid w:val="38353194"/>
    <w:rsid w:val="38440C2D"/>
    <w:rsid w:val="384A497A"/>
    <w:rsid w:val="38546D81"/>
    <w:rsid w:val="38564920"/>
    <w:rsid w:val="385D6EDD"/>
    <w:rsid w:val="38720B09"/>
    <w:rsid w:val="3872345F"/>
    <w:rsid w:val="388353A3"/>
    <w:rsid w:val="3884152B"/>
    <w:rsid w:val="38B15F49"/>
    <w:rsid w:val="38B95B73"/>
    <w:rsid w:val="38BB79B3"/>
    <w:rsid w:val="38C704EF"/>
    <w:rsid w:val="38C97C97"/>
    <w:rsid w:val="38CA3FBC"/>
    <w:rsid w:val="38D76487"/>
    <w:rsid w:val="38DC6BFA"/>
    <w:rsid w:val="38F4304F"/>
    <w:rsid w:val="38F90665"/>
    <w:rsid w:val="39102474"/>
    <w:rsid w:val="39124ABE"/>
    <w:rsid w:val="391F73C7"/>
    <w:rsid w:val="394C4240"/>
    <w:rsid w:val="39505BEB"/>
    <w:rsid w:val="39546B60"/>
    <w:rsid w:val="39663F4D"/>
    <w:rsid w:val="396B1563"/>
    <w:rsid w:val="397B107A"/>
    <w:rsid w:val="39965EB4"/>
    <w:rsid w:val="39971A3A"/>
    <w:rsid w:val="39A764DB"/>
    <w:rsid w:val="39BE2FDF"/>
    <w:rsid w:val="39D030B9"/>
    <w:rsid w:val="39E038D6"/>
    <w:rsid w:val="39F03AE5"/>
    <w:rsid w:val="3A255109"/>
    <w:rsid w:val="3A296D28"/>
    <w:rsid w:val="3A2E4849"/>
    <w:rsid w:val="3A303670"/>
    <w:rsid w:val="3A4C7CD1"/>
    <w:rsid w:val="3A7D37EE"/>
    <w:rsid w:val="3A7E52C6"/>
    <w:rsid w:val="3A80734F"/>
    <w:rsid w:val="3A9E6046"/>
    <w:rsid w:val="3AAD2CA9"/>
    <w:rsid w:val="3AC57309"/>
    <w:rsid w:val="3ADB44C6"/>
    <w:rsid w:val="3ADC5BD0"/>
    <w:rsid w:val="3AEF4379"/>
    <w:rsid w:val="3AFA4311"/>
    <w:rsid w:val="3AFA486C"/>
    <w:rsid w:val="3AFB20B2"/>
    <w:rsid w:val="3B0B730F"/>
    <w:rsid w:val="3B176647"/>
    <w:rsid w:val="3B2220F5"/>
    <w:rsid w:val="3B3C0FAF"/>
    <w:rsid w:val="3B4551A7"/>
    <w:rsid w:val="3B4A236B"/>
    <w:rsid w:val="3B4E0B43"/>
    <w:rsid w:val="3B501CC9"/>
    <w:rsid w:val="3B506C62"/>
    <w:rsid w:val="3B5C67FF"/>
    <w:rsid w:val="3B6C33E4"/>
    <w:rsid w:val="3B757812"/>
    <w:rsid w:val="3B7D3026"/>
    <w:rsid w:val="3B7D47D0"/>
    <w:rsid w:val="3B7D6A63"/>
    <w:rsid w:val="3B9528C7"/>
    <w:rsid w:val="3B957B81"/>
    <w:rsid w:val="3BA01AA3"/>
    <w:rsid w:val="3BA328DE"/>
    <w:rsid w:val="3BB01131"/>
    <w:rsid w:val="3C0676CE"/>
    <w:rsid w:val="3C4A2F0A"/>
    <w:rsid w:val="3C6F3877"/>
    <w:rsid w:val="3C7078E6"/>
    <w:rsid w:val="3C7E30BA"/>
    <w:rsid w:val="3C7F5D0C"/>
    <w:rsid w:val="3CA037D4"/>
    <w:rsid w:val="3CA44D42"/>
    <w:rsid w:val="3CBB45AF"/>
    <w:rsid w:val="3CC473EC"/>
    <w:rsid w:val="3CCA543B"/>
    <w:rsid w:val="3CD51D0C"/>
    <w:rsid w:val="3D135D4F"/>
    <w:rsid w:val="3D22291D"/>
    <w:rsid w:val="3D312EAA"/>
    <w:rsid w:val="3D403929"/>
    <w:rsid w:val="3D404AB5"/>
    <w:rsid w:val="3D510A70"/>
    <w:rsid w:val="3D680592"/>
    <w:rsid w:val="3D743CDB"/>
    <w:rsid w:val="3D787406"/>
    <w:rsid w:val="3D7E1994"/>
    <w:rsid w:val="3D822604"/>
    <w:rsid w:val="3D8E0053"/>
    <w:rsid w:val="3D935499"/>
    <w:rsid w:val="3DD17B1C"/>
    <w:rsid w:val="3DE13FAF"/>
    <w:rsid w:val="3DE659ED"/>
    <w:rsid w:val="3E126451"/>
    <w:rsid w:val="3E1C0D98"/>
    <w:rsid w:val="3E23240C"/>
    <w:rsid w:val="3E250399"/>
    <w:rsid w:val="3E471E0F"/>
    <w:rsid w:val="3E4859CA"/>
    <w:rsid w:val="3E703921"/>
    <w:rsid w:val="3E7F29FA"/>
    <w:rsid w:val="3E883383"/>
    <w:rsid w:val="3EBA5B1E"/>
    <w:rsid w:val="3EBD6A03"/>
    <w:rsid w:val="3EC60A53"/>
    <w:rsid w:val="3ECA197C"/>
    <w:rsid w:val="3EE37A02"/>
    <w:rsid w:val="3EF1032C"/>
    <w:rsid w:val="3EF26089"/>
    <w:rsid w:val="3F0378D7"/>
    <w:rsid w:val="3F142FEA"/>
    <w:rsid w:val="3F432222"/>
    <w:rsid w:val="3F4940F4"/>
    <w:rsid w:val="3F4A5938"/>
    <w:rsid w:val="3F784095"/>
    <w:rsid w:val="3F81130B"/>
    <w:rsid w:val="3F8213B4"/>
    <w:rsid w:val="3F821C01"/>
    <w:rsid w:val="3F830C89"/>
    <w:rsid w:val="3FA26360"/>
    <w:rsid w:val="3FA43B8C"/>
    <w:rsid w:val="3FCE25EF"/>
    <w:rsid w:val="3FCF0BD4"/>
    <w:rsid w:val="3FE04888"/>
    <w:rsid w:val="3FEB4E5E"/>
    <w:rsid w:val="3FF0201E"/>
    <w:rsid w:val="3FF0651E"/>
    <w:rsid w:val="3FF71DD9"/>
    <w:rsid w:val="40064BF2"/>
    <w:rsid w:val="400A3657"/>
    <w:rsid w:val="402615AF"/>
    <w:rsid w:val="40690C5D"/>
    <w:rsid w:val="406B627B"/>
    <w:rsid w:val="40932EFC"/>
    <w:rsid w:val="40A9471F"/>
    <w:rsid w:val="40AC381A"/>
    <w:rsid w:val="40AE2359"/>
    <w:rsid w:val="40C477AB"/>
    <w:rsid w:val="40DC0781"/>
    <w:rsid w:val="40E23A1F"/>
    <w:rsid w:val="40E35E83"/>
    <w:rsid w:val="40F70006"/>
    <w:rsid w:val="41031EBC"/>
    <w:rsid w:val="4105229D"/>
    <w:rsid w:val="410B44B4"/>
    <w:rsid w:val="412B4E53"/>
    <w:rsid w:val="412F3F19"/>
    <w:rsid w:val="414F0ABE"/>
    <w:rsid w:val="41606110"/>
    <w:rsid w:val="41686388"/>
    <w:rsid w:val="4173235C"/>
    <w:rsid w:val="419B52F9"/>
    <w:rsid w:val="41A058D0"/>
    <w:rsid w:val="41A47191"/>
    <w:rsid w:val="41A63B03"/>
    <w:rsid w:val="41AC75AD"/>
    <w:rsid w:val="41BD42ED"/>
    <w:rsid w:val="41E835E3"/>
    <w:rsid w:val="42003295"/>
    <w:rsid w:val="420046FD"/>
    <w:rsid w:val="42317E19"/>
    <w:rsid w:val="4260091F"/>
    <w:rsid w:val="427A4275"/>
    <w:rsid w:val="42995C32"/>
    <w:rsid w:val="42A7440F"/>
    <w:rsid w:val="42AA16A0"/>
    <w:rsid w:val="42B16E6F"/>
    <w:rsid w:val="42BF4BB1"/>
    <w:rsid w:val="42D31F27"/>
    <w:rsid w:val="42DB58C4"/>
    <w:rsid w:val="42DD7109"/>
    <w:rsid w:val="42EF3BED"/>
    <w:rsid w:val="43065568"/>
    <w:rsid w:val="43070610"/>
    <w:rsid w:val="430D110E"/>
    <w:rsid w:val="43214878"/>
    <w:rsid w:val="4333000A"/>
    <w:rsid w:val="433641A0"/>
    <w:rsid w:val="433D6B67"/>
    <w:rsid w:val="4358037E"/>
    <w:rsid w:val="4364280B"/>
    <w:rsid w:val="43721740"/>
    <w:rsid w:val="437D26EC"/>
    <w:rsid w:val="43811FD9"/>
    <w:rsid w:val="43921968"/>
    <w:rsid w:val="439E08F7"/>
    <w:rsid w:val="43A27B48"/>
    <w:rsid w:val="43AE17B0"/>
    <w:rsid w:val="43B217E0"/>
    <w:rsid w:val="43D7397F"/>
    <w:rsid w:val="44147FFA"/>
    <w:rsid w:val="441A1710"/>
    <w:rsid w:val="441D6B4B"/>
    <w:rsid w:val="442B201A"/>
    <w:rsid w:val="443E074E"/>
    <w:rsid w:val="44612EC8"/>
    <w:rsid w:val="44621F2D"/>
    <w:rsid w:val="44623562"/>
    <w:rsid w:val="44657D26"/>
    <w:rsid w:val="44770DAF"/>
    <w:rsid w:val="44793A7D"/>
    <w:rsid w:val="448B2AB9"/>
    <w:rsid w:val="448D375C"/>
    <w:rsid w:val="448E25A9"/>
    <w:rsid w:val="449556E6"/>
    <w:rsid w:val="449A2259"/>
    <w:rsid w:val="44A54254"/>
    <w:rsid w:val="44A65BEB"/>
    <w:rsid w:val="44B1563A"/>
    <w:rsid w:val="44CD30D2"/>
    <w:rsid w:val="44DA4136"/>
    <w:rsid w:val="44E2580F"/>
    <w:rsid w:val="44E32286"/>
    <w:rsid w:val="44EB5397"/>
    <w:rsid w:val="44EC107E"/>
    <w:rsid w:val="44ED72D0"/>
    <w:rsid w:val="45232CF2"/>
    <w:rsid w:val="453D67C8"/>
    <w:rsid w:val="4550785F"/>
    <w:rsid w:val="456A55FA"/>
    <w:rsid w:val="45810023"/>
    <w:rsid w:val="458100F7"/>
    <w:rsid w:val="459F3FED"/>
    <w:rsid w:val="45A25D5E"/>
    <w:rsid w:val="45C007BF"/>
    <w:rsid w:val="45C2664B"/>
    <w:rsid w:val="45CA5C29"/>
    <w:rsid w:val="45DB35CC"/>
    <w:rsid w:val="45E561F9"/>
    <w:rsid w:val="45F6385B"/>
    <w:rsid w:val="46075E7B"/>
    <w:rsid w:val="460B6780"/>
    <w:rsid w:val="460F6B83"/>
    <w:rsid w:val="46136F31"/>
    <w:rsid w:val="46144D30"/>
    <w:rsid w:val="462214CE"/>
    <w:rsid w:val="462A6302"/>
    <w:rsid w:val="462D10CC"/>
    <w:rsid w:val="462F1B6A"/>
    <w:rsid w:val="46487256"/>
    <w:rsid w:val="464C29CF"/>
    <w:rsid w:val="464C2B28"/>
    <w:rsid w:val="46625A9C"/>
    <w:rsid w:val="4663209C"/>
    <w:rsid w:val="4674376B"/>
    <w:rsid w:val="46755895"/>
    <w:rsid w:val="46761A6A"/>
    <w:rsid w:val="468358CC"/>
    <w:rsid w:val="46AF3B9A"/>
    <w:rsid w:val="46B44BAA"/>
    <w:rsid w:val="46C15FBB"/>
    <w:rsid w:val="46C27AEB"/>
    <w:rsid w:val="46EB5A91"/>
    <w:rsid w:val="46FD43F2"/>
    <w:rsid w:val="47073E9A"/>
    <w:rsid w:val="470C58CF"/>
    <w:rsid w:val="4718667E"/>
    <w:rsid w:val="471A45C8"/>
    <w:rsid w:val="472335EA"/>
    <w:rsid w:val="472450A7"/>
    <w:rsid w:val="472C5DFB"/>
    <w:rsid w:val="472D6BFE"/>
    <w:rsid w:val="47390E31"/>
    <w:rsid w:val="473A752A"/>
    <w:rsid w:val="4742103F"/>
    <w:rsid w:val="476425FE"/>
    <w:rsid w:val="47701E82"/>
    <w:rsid w:val="47771CF9"/>
    <w:rsid w:val="47865B1E"/>
    <w:rsid w:val="478A3792"/>
    <w:rsid w:val="478C488A"/>
    <w:rsid w:val="478D71BD"/>
    <w:rsid w:val="47905519"/>
    <w:rsid w:val="47A74EBD"/>
    <w:rsid w:val="47BA40AA"/>
    <w:rsid w:val="47BE592D"/>
    <w:rsid w:val="47D33DE4"/>
    <w:rsid w:val="47E61C88"/>
    <w:rsid w:val="480B3709"/>
    <w:rsid w:val="480B6699"/>
    <w:rsid w:val="482D5567"/>
    <w:rsid w:val="48301787"/>
    <w:rsid w:val="484E66BD"/>
    <w:rsid w:val="484F2573"/>
    <w:rsid w:val="486F6C36"/>
    <w:rsid w:val="48714F9B"/>
    <w:rsid w:val="487E1B47"/>
    <w:rsid w:val="487F2B60"/>
    <w:rsid w:val="48842370"/>
    <w:rsid w:val="488C696B"/>
    <w:rsid w:val="48A759E8"/>
    <w:rsid w:val="48B20A27"/>
    <w:rsid w:val="48D7043C"/>
    <w:rsid w:val="48DC78F9"/>
    <w:rsid w:val="490A7092"/>
    <w:rsid w:val="4914186E"/>
    <w:rsid w:val="49144504"/>
    <w:rsid w:val="4925650C"/>
    <w:rsid w:val="49276336"/>
    <w:rsid w:val="492C5697"/>
    <w:rsid w:val="492F32FE"/>
    <w:rsid w:val="49364AAC"/>
    <w:rsid w:val="4948541D"/>
    <w:rsid w:val="49773A63"/>
    <w:rsid w:val="49826F41"/>
    <w:rsid w:val="498768F7"/>
    <w:rsid w:val="499A3C4C"/>
    <w:rsid w:val="49D36345"/>
    <w:rsid w:val="49DE3565"/>
    <w:rsid w:val="49ED699C"/>
    <w:rsid w:val="49F015B7"/>
    <w:rsid w:val="49F928D2"/>
    <w:rsid w:val="4A0533EF"/>
    <w:rsid w:val="4A2344BB"/>
    <w:rsid w:val="4A36625B"/>
    <w:rsid w:val="4A4A0D02"/>
    <w:rsid w:val="4A4A769D"/>
    <w:rsid w:val="4A702B18"/>
    <w:rsid w:val="4A81613F"/>
    <w:rsid w:val="4A883874"/>
    <w:rsid w:val="4A8D6BC9"/>
    <w:rsid w:val="4A975859"/>
    <w:rsid w:val="4AA11AC4"/>
    <w:rsid w:val="4AA83C70"/>
    <w:rsid w:val="4AAA5C63"/>
    <w:rsid w:val="4AB1644F"/>
    <w:rsid w:val="4AFA0296"/>
    <w:rsid w:val="4B060FD8"/>
    <w:rsid w:val="4B06577D"/>
    <w:rsid w:val="4B0A64D5"/>
    <w:rsid w:val="4B0F4B8E"/>
    <w:rsid w:val="4B136FE3"/>
    <w:rsid w:val="4B1650A7"/>
    <w:rsid w:val="4B254638"/>
    <w:rsid w:val="4B7B5E54"/>
    <w:rsid w:val="4B835B2E"/>
    <w:rsid w:val="4B9A4972"/>
    <w:rsid w:val="4BA9231A"/>
    <w:rsid w:val="4BB23B2D"/>
    <w:rsid w:val="4BB26B7D"/>
    <w:rsid w:val="4BB7397C"/>
    <w:rsid w:val="4BBF129A"/>
    <w:rsid w:val="4BCD4DA7"/>
    <w:rsid w:val="4BDB5A94"/>
    <w:rsid w:val="4BE27BFE"/>
    <w:rsid w:val="4BEB02E1"/>
    <w:rsid w:val="4C066EC9"/>
    <w:rsid w:val="4C172D2F"/>
    <w:rsid w:val="4C1808FF"/>
    <w:rsid w:val="4C223D47"/>
    <w:rsid w:val="4C595D7C"/>
    <w:rsid w:val="4C843EA2"/>
    <w:rsid w:val="4C9F1601"/>
    <w:rsid w:val="4CC83899"/>
    <w:rsid w:val="4CFE631A"/>
    <w:rsid w:val="4D0C6339"/>
    <w:rsid w:val="4D1234C2"/>
    <w:rsid w:val="4D421E0F"/>
    <w:rsid w:val="4D4945F2"/>
    <w:rsid w:val="4D536A39"/>
    <w:rsid w:val="4D6172F1"/>
    <w:rsid w:val="4D695C2A"/>
    <w:rsid w:val="4D706CF0"/>
    <w:rsid w:val="4D72579D"/>
    <w:rsid w:val="4D850140"/>
    <w:rsid w:val="4D9220A0"/>
    <w:rsid w:val="4DAC035B"/>
    <w:rsid w:val="4DBC3CE3"/>
    <w:rsid w:val="4DCE7B29"/>
    <w:rsid w:val="4DD0778F"/>
    <w:rsid w:val="4DDD701D"/>
    <w:rsid w:val="4DEB1597"/>
    <w:rsid w:val="4DEB7F87"/>
    <w:rsid w:val="4DF05EF8"/>
    <w:rsid w:val="4E01188A"/>
    <w:rsid w:val="4E1B6C69"/>
    <w:rsid w:val="4E27061C"/>
    <w:rsid w:val="4E410853"/>
    <w:rsid w:val="4E43401B"/>
    <w:rsid w:val="4E45784F"/>
    <w:rsid w:val="4E4B53C1"/>
    <w:rsid w:val="4E4E02C7"/>
    <w:rsid w:val="4E512E8A"/>
    <w:rsid w:val="4E58153C"/>
    <w:rsid w:val="4E7A4F1A"/>
    <w:rsid w:val="4E98099B"/>
    <w:rsid w:val="4EBE3A8B"/>
    <w:rsid w:val="4EC866B8"/>
    <w:rsid w:val="4ECA68D4"/>
    <w:rsid w:val="4ED67027"/>
    <w:rsid w:val="4EDD51BC"/>
    <w:rsid w:val="4EE33F05"/>
    <w:rsid w:val="4EE45206"/>
    <w:rsid w:val="4EEE1036"/>
    <w:rsid w:val="4F0040A4"/>
    <w:rsid w:val="4F027C32"/>
    <w:rsid w:val="4F075432"/>
    <w:rsid w:val="4F0D11DC"/>
    <w:rsid w:val="4F0F57F2"/>
    <w:rsid w:val="4F16687D"/>
    <w:rsid w:val="4F6446FD"/>
    <w:rsid w:val="4F691C49"/>
    <w:rsid w:val="4F756840"/>
    <w:rsid w:val="4FAB7EB5"/>
    <w:rsid w:val="4FC275AB"/>
    <w:rsid w:val="4FCC4B02"/>
    <w:rsid w:val="4FD16190"/>
    <w:rsid w:val="4FD25A40"/>
    <w:rsid w:val="4FD65010"/>
    <w:rsid w:val="4FF95B0D"/>
    <w:rsid w:val="4FFF786F"/>
    <w:rsid w:val="50095FCB"/>
    <w:rsid w:val="50180974"/>
    <w:rsid w:val="50195F0B"/>
    <w:rsid w:val="50275849"/>
    <w:rsid w:val="5044285B"/>
    <w:rsid w:val="50460881"/>
    <w:rsid w:val="50535485"/>
    <w:rsid w:val="506B16FE"/>
    <w:rsid w:val="50722306"/>
    <w:rsid w:val="507A47DF"/>
    <w:rsid w:val="507D0942"/>
    <w:rsid w:val="507E1724"/>
    <w:rsid w:val="50AE4D83"/>
    <w:rsid w:val="50C9088B"/>
    <w:rsid w:val="50CC6933"/>
    <w:rsid w:val="50D62B25"/>
    <w:rsid w:val="50ED61F1"/>
    <w:rsid w:val="5101194F"/>
    <w:rsid w:val="51201EE2"/>
    <w:rsid w:val="512E6655"/>
    <w:rsid w:val="51356C91"/>
    <w:rsid w:val="51393AEB"/>
    <w:rsid w:val="51673768"/>
    <w:rsid w:val="5176689F"/>
    <w:rsid w:val="517B4A91"/>
    <w:rsid w:val="518B3AC8"/>
    <w:rsid w:val="51A30F55"/>
    <w:rsid w:val="51D25662"/>
    <w:rsid w:val="51E333FD"/>
    <w:rsid w:val="51F37586"/>
    <w:rsid w:val="51FC39E3"/>
    <w:rsid w:val="5224500E"/>
    <w:rsid w:val="522F26E0"/>
    <w:rsid w:val="523640BC"/>
    <w:rsid w:val="523F22BC"/>
    <w:rsid w:val="524B3B82"/>
    <w:rsid w:val="5259092E"/>
    <w:rsid w:val="525A6075"/>
    <w:rsid w:val="527F4DB0"/>
    <w:rsid w:val="52917E63"/>
    <w:rsid w:val="529608C5"/>
    <w:rsid w:val="52A31916"/>
    <w:rsid w:val="52BC3BE0"/>
    <w:rsid w:val="52CF1796"/>
    <w:rsid w:val="52D56FA9"/>
    <w:rsid w:val="52D62B32"/>
    <w:rsid w:val="52E92DDE"/>
    <w:rsid w:val="52F67C97"/>
    <w:rsid w:val="52F8488D"/>
    <w:rsid w:val="530341E0"/>
    <w:rsid w:val="53112520"/>
    <w:rsid w:val="531B209E"/>
    <w:rsid w:val="53256B1E"/>
    <w:rsid w:val="532F0C65"/>
    <w:rsid w:val="53431105"/>
    <w:rsid w:val="534501D4"/>
    <w:rsid w:val="534F5434"/>
    <w:rsid w:val="535350EA"/>
    <w:rsid w:val="5354746E"/>
    <w:rsid w:val="535B0D71"/>
    <w:rsid w:val="535D3873"/>
    <w:rsid w:val="536E33AD"/>
    <w:rsid w:val="53837051"/>
    <w:rsid w:val="539B3687"/>
    <w:rsid w:val="539C2885"/>
    <w:rsid w:val="53B37937"/>
    <w:rsid w:val="53D01C03"/>
    <w:rsid w:val="53D57D44"/>
    <w:rsid w:val="53DF072C"/>
    <w:rsid w:val="53EF685C"/>
    <w:rsid w:val="53FC53EA"/>
    <w:rsid w:val="54211801"/>
    <w:rsid w:val="542B642E"/>
    <w:rsid w:val="542C66A9"/>
    <w:rsid w:val="5450596A"/>
    <w:rsid w:val="548533AA"/>
    <w:rsid w:val="54990B98"/>
    <w:rsid w:val="54A343F4"/>
    <w:rsid w:val="54AD3D6C"/>
    <w:rsid w:val="54B8671B"/>
    <w:rsid w:val="54C562D7"/>
    <w:rsid w:val="54C92693"/>
    <w:rsid w:val="54E96D7E"/>
    <w:rsid w:val="54F5733E"/>
    <w:rsid w:val="55047953"/>
    <w:rsid w:val="55332E97"/>
    <w:rsid w:val="55364E1B"/>
    <w:rsid w:val="553F2504"/>
    <w:rsid w:val="555655AF"/>
    <w:rsid w:val="555D56B7"/>
    <w:rsid w:val="556233C2"/>
    <w:rsid w:val="5580067E"/>
    <w:rsid w:val="55817FA2"/>
    <w:rsid w:val="559467A4"/>
    <w:rsid w:val="55A25F6F"/>
    <w:rsid w:val="55C0161F"/>
    <w:rsid w:val="55C478EE"/>
    <w:rsid w:val="55FC39D1"/>
    <w:rsid w:val="560501F2"/>
    <w:rsid w:val="56197BD6"/>
    <w:rsid w:val="56231411"/>
    <w:rsid w:val="56287D72"/>
    <w:rsid w:val="562C4BF8"/>
    <w:rsid w:val="5634450C"/>
    <w:rsid w:val="56372178"/>
    <w:rsid w:val="564B3E1D"/>
    <w:rsid w:val="564E6020"/>
    <w:rsid w:val="565F7567"/>
    <w:rsid w:val="566677D7"/>
    <w:rsid w:val="566C351B"/>
    <w:rsid w:val="56710349"/>
    <w:rsid w:val="56765AAC"/>
    <w:rsid w:val="569752EE"/>
    <w:rsid w:val="56AD68BF"/>
    <w:rsid w:val="56AE7493"/>
    <w:rsid w:val="56F664B8"/>
    <w:rsid w:val="56F81301"/>
    <w:rsid w:val="56FA206A"/>
    <w:rsid w:val="57196CF8"/>
    <w:rsid w:val="57197193"/>
    <w:rsid w:val="57236B81"/>
    <w:rsid w:val="572D7A00"/>
    <w:rsid w:val="572E152A"/>
    <w:rsid w:val="5730262F"/>
    <w:rsid w:val="573E752C"/>
    <w:rsid w:val="574D7AA7"/>
    <w:rsid w:val="57994572"/>
    <w:rsid w:val="57EF597B"/>
    <w:rsid w:val="58094B2F"/>
    <w:rsid w:val="581C2244"/>
    <w:rsid w:val="5822790B"/>
    <w:rsid w:val="584E6585"/>
    <w:rsid w:val="58541988"/>
    <w:rsid w:val="5856172D"/>
    <w:rsid w:val="58565F53"/>
    <w:rsid w:val="58611E38"/>
    <w:rsid w:val="5870465C"/>
    <w:rsid w:val="587F07C3"/>
    <w:rsid w:val="5881254A"/>
    <w:rsid w:val="588E47D8"/>
    <w:rsid w:val="58AC1955"/>
    <w:rsid w:val="58BC7B1F"/>
    <w:rsid w:val="58BD3208"/>
    <w:rsid w:val="58CA7BFC"/>
    <w:rsid w:val="58ED7447"/>
    <w:rsid w:val="59036C6A"/>
    <w:rsid w:val="59066F08"/>
    <w:rsid w:val="591F15CA"/>
    <w:rsid w:val="59264CE4"/>
    <w:rsid w:val="594352B9"/>
    <w:rsid w:val="59466505"/>
    <w:rsid w:val="59485D59"/>
    <w:rsid w:val="596158D8"/>
    <w:rsid w:val="596A6CE9"/>
    <w:rsid w:val="596D2312"/>
    <w:rsid w:val="59843850"/>
    <w:rsid w:val="599B6EA3"/>
    <w:rsid w:val="59B47F65"/>
    <w:rsid w:val="59BC3FA4"/>
    <w:rsid w:val="59BD4096"/>
    <w:rsid w:val="59EA6DB2"/>
    <w:rsid w:val="59EC0FAB"/>
    <w:rsid w:val="59F63110"/>
    <w:rsid w:val="59F635E0"/>
    <w:rsid w:val="5A0B1045"/>
    <w:rsid w:val="5A1C793B"/>
    <w:rsid w:val="5A2A0227"/>
    <w:rsid w:val="5A2C0443"/>
    <w:rsid w:val="5A316E2F"/>
    <w:rsid w:val="5A3C08F5"/>
    <w:rsid w:val="5A426ACF"/>
    <w:rsid w:val="5A4524C4"/>
    <w:rsid w:val="5A683B09"/>
    <w:rsid w:val="5A6D0734"/>
    <w:rsid w:val="5A75108B"/>
    <w:rsid w:val="5A7A6A7D"/>
    <w:rsid w:val="5A8A1334"/>
    <w:rsid w:val="5A8E726E"/>
    <w:rsid w:val="5A8F225F"/>
    <w:rsid w:val="5A963B0E"/>
    <w:rsid w:val="5A975DD8"/>
    <w:rsid w:val="5AAB3494"/>
    <w:rsid w:val="5AAD3B48"/>
    <w:rsid w:val="5ACC7530"/>
    <w:rsid w:val="5AD103AD"/>
    <w:rsid w:val="5B062A42"/>
    <w:rsid w:val="5B0A2AEB"/>
    <w:rsid w:val="5B244E04"/>
    <w:rsid w:val="5B2A2CC3"/>
    <w:rsid w:val="5B3E042E"/>
    <w:rsid w:val="5B5F03A4"/>
    <w:rsid w:val="5B966BE5"/>
    <w:rsid w:val="5BA43CF1"/>
    <w:rsid w:val="5BB74CC6"/>
    <w:rsid w:val="5BCA7F13"/>
    <w:rsid w:val="5BCF7062"/>
    <w:rsid w:val="5BDE5985"/>
    <w:rsid w:val="5BE7521A"/>
    <w:rsid w:val="5BF17549"/>
    <w:rsid w:val="5C016FA1"/>
    <w:rsid w:val="5C2C37DA"/>
    <w:rsid w:val="5C4D2A65"/>
    <w:rsid w:val="5C4F3B9E"/>
    <w:rsid w:val="5C5B38F8"/>
    <w:rsid w:val="5C5E2514"/>
    <w:rsid w:val="5C60614E"/>
    <w:rsid w:val="5C7137EB"/>
    <w:rsid w:val="5C861B81"/>
    <w:rsid w:val="5C8A1684"/>
    <w:rsid w:val="5C961BA3"/>
    <w:rsid w:val="5CA82C80"/>
    <w:rsid w:val="5CA949CF"/>
    <w:rsid w:val="5CAD62E8"/>
    <w:rsid w:val="5CB56EEC"/>
    <w:rsid w:val="5CCD510D"/>
    <w:rsid w:val="5CE46DB3"/>
    <w:rsid w:val="5CF835A2"/>
    <w:rsid w:val="5D2278CA"/>
    <w:rsid w:val="5D2D7485"/>
    <w:rsid w:val="5D3A4355"/>
    <w:rsid w:val="5D5749AC"/>
    <w:rsid w:val="5D575E5C"/>
    <w:rsid w:val="5D6310FC"/>
    <w:rsid w:val="5D7063B0"/>
    <w:rsid w:val="5D770C45"/>
    <w:rsid w:val="5D7A6168"/>
    <w:rsid w:val="5D907F61"/>
    <w:rsid w:val="5D926DAF"/>
    <w:rsid w:val="5DA35821"/>
    <w:rsid w:val="5DA44AD8"/>
    <w:rsid w:val="5DAA3B58"/>
    <w:rsid w:val="5DC178F1"/>
    <w:rsid w:val="5DC82E42"/>
    <w:rsid w:val="5DD90DB2"/>
    <w:rsid w:val="5DDB2B96"/>
    <w:rsid w:val="5DF82331"/>
    <w:rsid w:val="5E050373"/>
    <w:rsid w:val="5E1D5EA5"/>
    <w:rsid w:val="5E1E645B"/>
    <w:rsid w:val="5E21078F"/>
    <w:rsid w:val="5E2B09F6"/>
    <w:rsid w:val="5E6C41D8"/>
    <w:rsid w:val="5E6D4B86"/>
    <w:rsid w:val="5E807E4B"/>
    <w:rsid w:val="5E9C0959"/>
    <w:rsid w:val="5E9D1A80"/>
    <w:rsid w:val="5EBF3052"/>
    <w:rsid w:val="5EC6225B"/>
    <w:rsid w:val="5EEE3AEE"/>
    <w:rsid w:val="5F01060C"/>
    <w:rsid w:val="5F014F67"/>
    <w:rsid w:val="5F13572D"/>
    <w:rsid w:val="5F215BB5"/>
    <w:rsid w:val="5F42760F"/>
    <w:rsid w:val="5F457F02"/>
    <w:rsid w:val="5F544AAA"/>
    <w:rsid w:val="5F633A22"/>
    <w:rsid w:val="5F6B2FC6"/>
    <w:rsid w:val="5F6E0BB6"/>
    <w:rsid w:val="5F7024FD"/>
    <w:rsid w:val="5F851089"/>
    <w:rsid w:val="5F856747"/>
    <w:rsid w:val="5F8B79B9"/>
    <w:rsid w:val="5F8C7892"/>
    <w:rsid w:val="5F973DBE"/>
    <w:rsid w:val="5FAF3F6B"/>
    <w:rsid w:val="5FCD5EB1"/>
    <w:rsid w:val="5FD80BF1"/>
    <w:rsid w:val="5FE07D05"/>
    <w:rsid w:val="5FEB1CE9"/>
    <w:rsid w:val="5FF20AFC"/>
    <w:rsid w:val="5FF85EFB"/>
    <w:rsid w:val="600613E4"/>
    <w:rsid w:val="60086FF9"/>
    <w:rsid w:val="602C4BFE"/>
    <w:rsid w:val="603D7813"/>
    <w:rsid w:val="605E35A7"/>
    <w:rsid w:val="60637952"/>
    <w:rsid w:val="608D2202"/>
    <w:rsid w:val="6093308E"/>
    <w:rsid w:val="609E6828"/>
    <w:rsid w:val="60A26D69"/>
    <w:rsid w:val="60A32BC8"/>
    <w:rsid w:val="60C231B4"/>
    <w:rsid w:val="60EE5452"/>
    <w:rsid w:val="60F54877"/>
    <w:rsid w:val="60F85AC3"/>
    <w:rsid w:val="60F90953"/>
    <w:rsid w:val="613667B4"/>
    <w:rsid w:val="61533185"/>
    <w:rsid w:val="617B194D"/>
    <w:rsid w:val="61803A80"/>
    <w:rsid w:val="61A87CC7"/>
    <w:rsid w:val="61B50D1E"/>
    <w:rsid w:val="61D218D0"/>
    <w:rsid w:val="61EF5257"/>
    <w:rsid w:val="61F061FA"/>
    <w:rsid w:val="61FF01EB"/>
    <w:rsid w:val="62093F75"/>
    <w:rsid w:val="62112E13"/>
    <w:rsid w:val="62205FAA"/>
    <w:rsid w:val="62227787"/>
    <w:rsid w:val="624D09AF"/>
    <w:rsid w:val="624F387B"/>
    <w:rsid w:val="62595B4D"/>
    <w:rsid w:val="626B4686"/>
    <w:rsid w:val="627A419E"/>
    <w:rsid w:val="627D3700"/>
    <w:rsid w:val="62AE47BD"/>
    <w:rsid w:val="62B45100"/>
    <w:rsid w:val="62B73D4B"/>
    <w:rsid w:val="62E030C0"/>
    <w:rsid w:val="62E177C7"/>
    <w:rsid w:val="62F13FD7"/>
    <w:rsid w:val="62F8783D"/>
    <w:rsid w:val="62FD2ED6"/>
    <w:rsid w:val="630A79F5"/>
    <w:rsid w:val="630B38BA"/>
    <w:rsid w:val="631D3F1E"/>
    <w:rsid w:val="63291543"/>
    <w:rsid w:val="63352015"/>
    <w:rsid w:val="633C49A7"/>
    <w:rsid w:val="633F4A21"/>
    <w:rsid w:val="63402869"/>
    <w:rsid w:val="634C6E4A"/>
    <w:rsid w:val="635E4B91"/>
    <w:rsid w:val="63617A30"/>
    <w:rsid w:val="637D3ABD"/>
    <w:rsid w:val="63AB5327"/>
    <w:rsid w:val="63B12D17"/>
    <w:rsid w:val="63C36E81"/>
    <w:rsid w:val="63D45C95"/>
    <w:rsid w:val="63E80F78"/>
    <w:rsid w:val="63F958F2"/>
    <w:rsid w:val="64061D04"/>
    <w:rsid w:val="64063AB3"/>
    <w:rsid w:val="642F33BA"/>
    <w:rsid w:val="64412D3D"/>
    <w:rsid w:val="64415EB3"/>
    <w:rsid w:val="644665A5"/>
    <w:rsid w:val="644D2584"/>
    <w:rsid w:val="64515C6F"/>
    <w:rsid w:val="6454481E"/>
    <w:rsid w:val="64575B14"/>
    <w:rsid w:val="647025F4"/>
    <w:rsid w:val="647A4852"/>
    <w:rsid w:val="647B0011"/>
    <w:rsid w:val="648C55A4"/>
    <w:rsid w:val="64AD3F2E"/>
    <w:rsid w:val="64C3752E"/>
    <w:rsid w:val="64C42DBE"/>
    <w:rsid w:val="64CC5A3E"/>
    <w:rsid w:val="64D0100A"/>
    <w:rsid w:val="64E42B72"/>
    <w:rsid w:val="64F93617"/>
    <w:rsid w:val="65053DA9"/>
    <w:rsid w:val="650731D6"/>
    <w:rsid w:val="650769CF"/>
    <w:rsid w:val="65202952"/>
    <w:rsid w:val="65294C5E"/>
    <w:rsid w:val="65425067"/>
    <w:rsid w:val="65711400"/>
    <w:rsid w:val="657477CF"/>
    <w:rsid w:val="65793D32"/>
    <w:rsid w:val="657A1A10"/>
    <w:rsid w:val="65856234"/>
    <w:rsid w:val="65AB37EE"/>
    <w:rsid w:val="65B86D84"/>
    <w:rsid w:val="65B93B2D"/>
    <w:rsid w:val="65B978C3"/>
    <w:rsid w:val="65CF3E14"/>
    <w:rsid w:val="65D0733B"/>
    <w:rsid w:val="65EB6575"/>
    <w:rsid w:val="65F35E83"/>
    <w:rsid w:val="65F44AEB"/>
    <w:rsid w:val="65FA4089"/>
    <w:rsid w:val="65FC33BF"/>
    <w:rsid w:val="66067FF4"/>
    <w:rsid w:val="660B3602"/>
    <w:rsid w:val="660C5F9A"/>
    <w:rsid w:val="66144285"/>
    <w:rsid w:val="662E6860"/>
    <w:rsid w:val="66300C38"/>
    <w:rsid w:val="6633399B"/>
    <w:rsid w:val="663D5EA3"/>
    <w:rsid w:val="66445874"/>
    <w:rsid w:val="664E34EF"/>
    <w:rsid w:val="665D7A08"/>
    <w:rsid w:val="66662BA6"/>
    <w:rsid w:val="667246FF"/>
    <w:rsid w:val="6672542F"/>
    <w:rsid w:val="66767506"/>
    <w:rsid w:val="66827412"/>
    <w:rsid w:val="6691111A"/>
    <w:rsid w:val="66941A6B"/>
    <w:rsid w:val="66983156"/>
    <w:rsid w:val="66A4528A"/>
    <w:rsid w:val="66B97B34"/>
    <w:rsid w:val="66D12CF9"/>
    <w:rsid w:val="66D54765"/>
    <w:rsid w:val="66E374B7"/>
    <w:rsid w:val="66EB2169"/>
    <w:rsid w:val="66F6704A"/>
    <w:rsid w:val="671A5A7E"/>
    <w:rsid w:val="672C2F24"/>
    <w:rsid w:val="673A17B7"/>
    <w:rsid w:val="67430EA4"/>
    <w:rsid w:val="674A015A"/>
    <w:rsid w:val="67542D87"/>
    <w:rsid w:val="676704CB"/>
    <w:rsid w:val="676C37F3"/>
    <w:rsid w:val="6776026C"/>
    <w:rsid w:val="677700BB"/>
    <w:rsid w:val="677E7693"/>
    <w:rsid w:val="67804146"/>
    <w:rsid w:val="67830FCC"/>
    <w:rsid w:val="678F5996"/>
    <w:rsid w:val="679E148E"/>
    <w:rsid w:val="679F0DA4"/>
    <w:rsid w:val="67B657F0"/>
    <w:rsid w:val="67B76864"/>
    <w:rsid w:val="67BA55D4"/>
    <w:rsid w:val="67C8345A"/>
    <w:rsid w:val="67CC0400"/>
    <w:rsid w:val="67CE2B39"/>
    <w:rsid w:val="68196C03"/>
    <w:rsid w:val="681D0932"/>
    <w:rsid w:val="682A3731"/>
    <w:rsid w:val="683273E7"/>
    <w:rsid w:val="684C450D"/>
    <w:rsid w:val="685676B1"/>
    <w:rsid w:val="686C0616"/>
    <w:rsid w:val="687C6660"/>
    <w:rsid w:val="687D5666"/>
    <w:rsid w:val="688920B8"/>
    <w:rsid w:val="68CC5BD9"/>
    <w:rsid w:val="68CD02C5"/>
    <w:rsid w:val="68D26CFD"/>
    <w:rsid w:val="68D777CC"/>
    <w:rsid w:val="68ED7769"/>
    <w:rsid w:val="68EE169B"/>
    <w:rsid w:val="68FC7232"/>
    <w:rsid w:val="69087F20"/>
    <w:rsid w:val="690D15AB"/>
    <w:rsid w:val="69124CA8"/>
    <w:rsid w:val="691412B2"/>
    <w:rsid w:val="694D745E"/>
    <w:rsid w:val="697448D7"/>
    <w:rsid w:val="6979562E"/>
    <w:rsid w:val="69866D21"/>
    <w:rsid w:val="699833FF"/>
    <w:rsid w:val="69BF4665"/>
    <w:rsid w:val="69C947A8"/>
    <w:rsid w:val="69CC4E56"/>
    <w:rsid w:val="69D1067F"/>
    <w:rsid w:val="69D837FB"/>
    <w:rsid w:val="69E3573C"/>
    <w:rsid w:val="69F04FE9"/>
    <w:rsid w:val="69F05BB7"/>
    <w:rsid w:val="6A15499C"/>
    <w:rsid w:val="6A261962"/>
    <w:rsid w:val="6A2D75E5"/>
    <w:rsid w:val="6A3C4B6D"/>
    <w:rsid w:val="6A4A042A"/>
    <w:rsid w:val="6A7602B6"/>
    <w:rsid w:val="6A95693A"/>
    <w:rsid w:val="6AA6277F"/>
    <w:rsid w:val="6AB7486A"/>
    <w:rsid w:val="6AC67AF8"/>
    <w:rsid w:val="6ACA02B6"/>
    <w:rsid w:val="6ADE75EA"/>
    <w:rsid w:val="6AED43E4"/>
    <w:rsid w:val="6AF24883"/>
    <w:rsid w:val="6AF4598A"/>
    <w:rsid w:val="6AF5096E"/>
    <w:rsid w:val="6AFF63B3"/>
    <w:rsid w:val="6B0D1266"/>
    <w:rsid w:val="6B2365B4"/>
    <w:rsid w:val="6B2C32ED"/>
    <w:rsid w:val="6B2E2D35"/>
    <w:rsid w:val="6B30534B"/>
    <w:rsid w:val="6B416429"/>
    <w:rsid w:val="6B432D06"/>
    <w:rsid w:val="6B67641B"/>
    <w:rsid w:val="6B696295"/>
    <w:rsid w:val="6B703894"/>
    <w:rsid w:val="6B733013"/>
    <w:rsid w:val="6B756C4D"/>
    <w:rsid w:val="6B760A4E"/>
    <w:rsid w:val="6B787F82"/>
    <w:rsid w:val="6B924226"/>
    <w:rsid w:val="6B981494"/>
    <w:rsid w:val="6BBA3B00"/>
    <w:rsid w:val="6BBD0EFB"/>
    <w:rsid w:val="6BBD1198"/>
    <w:rsid w:val="6BCA6F9A"/>
    <w:rsid w:val="6C0C6146"/>
    <w:rsid w:val="6C0D3DE9"/>
    <w:rsid w:val="6C0F007D"/>
    <w:rsid w:val="6C1256EA"/>
    <w:rsid w:val="6C400A12"/>
    <w:rsid w:val="6C401FF9"/>
    <w:rsid w:val="6C721432"/>
    <w:rsid w:val="6C941B2F"/>
    <w:rsid w:val="6C9E32FA"/>
    <w:rsid w:val="6CA9147F"/>
    <w:rsid w:val="6CB00A5F"/>
    <w:rsid w:val="6CB03BB7"/>
    <w:rsid w:val="6CDA4C16"/>
    <w:rsid w:val="6CE77A34"/>
    <w:rsid w:val="6D010C86"/>
    <w:rsid w:val="6D0A40AA"/>
    <w:rsid w:val="6D1A2E8D"/>
    <w:rsid w:val="6D341847"/>
    <w:rsid w:val="6D4C0CAC"/>
    <w:rsid w:val="6D595A4D"/>
    <w:rsid w:val="6D657A9C"/>
    <w:rsid w:val="6D761E41"/>
    <w:rsid w:val="6D7D5C34"/>
    <w:rsid w:val="6DAA3F57"/>
    <w:rsid w:val="6DB71709"/>
    <w:rsid w:val="6DB87A94"/>
    <w:rsid w:val="6DBB5A10"/>
    <w:rsid w:val="6DBC51E2"/>
    <w:rsid w:val="6DBD2988"/>
    <w:rsid w:val="6DC70AC9"/>
    <w:rsid w:val="6DC8442E"/>
    <w:rsid w:val="6DD706B9"/>
    <w:rsid w:val="6DE06CDE"/>
    <w:rsid w:val="6DE12D4D"/>
    <w:rsid w:val="6DF357EE"/>
    <w:rsid w:val="6DF91D19"/>
    <w:rsid w:val="6E091CE6"/>
    <w:rsid w:val="6E10791C"/>
    <w:rsid w:val="6E1424C0"/>
    <w:rsid w:val="6E1742CD"/>
    <w:rsid w:val="6E2406F8"/>
    <w:rsid w:val="6E241705"/>
    <w:rsid w:val="6E363B31"/>
    <w:rsid w:val="6E603DA6"/>
    <w:rsid w:val="6E72551C"/>
    <w:rsid w:val="6E76550C"/>
    <w:rsid w:val="6E91709B"/>
    <w:rsid w:val="6EA510AC"/>
    <w:rsid w:val="6EA7133D"/>
    <w:rsid w:val="6EAE2EB7"/>
    <w:rsid w:val="6EB3679D"/>
    <w:rsid w:val="6EE34E86"/>
    <w:rsid w:val="6EE751E2"/>
    <w:rsid w:val="6EF5449F"/>
    <w:rsid w:val="6EF961C2"/>
    <w:rsid w:val="6F0E60E8"/>
    <w:rsid w:val="6F110820"/>
    <w:rsid w:val="6F220FF2"/>
    <w:rsid w:val="6F300FD8"/>
    <w:rsid w:val="6F317178"/>
    <w:rsid w:val="6F35524C"/>
    <w:rsid w:val="6F3C65DA"/>
    <w:rsid w:val="6F55026D"/>
    <w:rsid w:val="6F582C43"/>
    <w:rsid w:val="6F79782E"/>
    <w:rsid w:val="6F7D6131"/>
    <w:rsid w:val="6F891436"/>
    <w:rsid w:val="6F8E5394"/>
    <w:rsid w:val="6FDE231C"/>
    <w:rsid w:val="6FE221DD"/>
    <w:rsid w:val="6FE70C3C"/>
    <w:rsid w:val="6FF00CFA"/>
    <w:rsid w:val="70011CC6"/>
    <w:rsid w:val="70127018"/>
    <w:rsid w:val="703D1B22"/>
    <w:rsid w:val="70543939"/>
    <w:rsid w:val="705B6F34"/>
    <w:rsid w:val="7065452C"/>
    <w:rsid w:val="70731B08"/>
    <w:rsid w:val="70755E26"/>
    <w:rsid w:val="70803936"/>
    <w:rsid w:val="708D6EFD"/>
    <w:rsid w:val="70970854"/>
    <w:rsid w:val="70A47A70"/>
    <w:rsid w:val="70C6056B"/>
    <w:rsid w:val="70CD5F70"/>
    <w:rsid w:val="70E450D4"/>
    <w:rsid w:val="70EB650A"/>
    <w:rsid w:val="714861BF"/>
    <w:rsid w:val="714D629B"/>
    <w:rsid w:val="715011CA"/>
    <w:rsid w:val="715F22C8"/>
    <w:rsid w:val="71722787"/>
    <w:rsid w:val="719B5BB6"/>
    <w:rsid w:val="719F45ED"/>
    <w:rsid w:val="71A0025A"/>
    <w:rsid w:val="71AC1D09"/>
    <w:rsid w:val="71B21BE2"/>
    <w:rsid w:val="71B2527A"/>
    <w:rsid w:val="71C034F3"/>
    <w:rsid w:val="71C72AD3"/>
    <w:rsid w:val="71F4319C"/>
    <w:rsid w:val="71F80AED"/>
    <w:rsid w:val="71FA3285"/>
    <w:rsid w:val="721735EC"/>
    <w:rsid w:val="722C7579"/>
    <w:rsid w:val="72305A4C"/>
    <w:rsid w:val="723B701D"/>
    <w:rsid w:val="724C0113"/>
    <w:rsid w:val="72580937"/>
    <w:rsid w:val="725E40D0"/>
    <w:rsid w:val="726D699F"/>
    <w:rsid w:val="727B4EBF"/>
    <w:rsid w:val="728564EA"/>
    <w:rsid w:val="728B6FDF"/>
    <w:rsid w:val="728E144B"/>
    <w:rsid w:val="72A35C43"/>
    <w:rsid w:val="72B93A79"/>
    <w:rsid w:val="72BF7C4E"/>
    <w:rsid w:val="72C4414D"/>
    <w:rsid w:val="72C5133A"/>
    <w:rsid w:val="72D15331"/>
    <w:rsid w:val="72F225C7"/>
    <w:rsid w:val="730B62CD"/>
    <w:rsid w:val="73121A0B"/>
    <w:rsid w:val="73222020"/>
    <w:rsid w:val="73272131"/>
    <w:rsid w:val="73443F3D"/>
    <w:rsid w:val="73452E97"/>
    <w:rsid w:val="735302B6"/>
    <w:rsid w:val="735614F9"/>
    <w:rsid w:val="7372081D"/>
    <w:rsid w:val="73836405"/>
    <w:rsid w:val="73A95D1A"/>
    <w:rsid w:val="73C05545"/>
    <w:rsid w:val="73D12149"/>
    <w:rsid w:val="73D37344"/>
    <w:rsid w:val="73DC574E"/>
    <w:rsid w:val="741F4D5A"/>
    <w:rsid w:val="74225728"/>
    <w:rsid w:val="74342AA5"/>
    <w:rsid w:val="743A6F5B"/>
    <w:rsid w:val="743F6C3D"/>
    <w:rsid w:val="744401B6"/>
    <w:rsid w:val="744A23AA"/>
    <w:rsid w:val="74612B21"/>
    <w:rsid w:val="746377BC"/>
    <w:rsid w:val="7474112B"/>
    <w:rsid w:val="74792714"/>
    <w:rsid w:val="74812AA5"/>
    <w:rsid w:val="749173F7"/>
    <w:rsid w:val="74A34EAA"/>
    <w:rsid w:val="74C036DE"/>
    <w:rsid w:val="74C414FF"/>
    <w:rsid w:val="74C656AD"/>
    <w:rsid w:val="74C972F8"/>
    <w:rsid w:val="74E97204"/>
    <w:rsid w:val="751A3CC1"/>
    <w:rsid w:val="75283DD3"/>
    <w:rsid w:val="75353C2E"/>
    <w:rsid w:val="753C5104"/>
    <w:rsid w:val="753D2C53"/>
    <w:rsid w:val="75410DEE"/>
    <w:rsid w:val="75460DF9"/>
    <w:rsid w:val="7555340F"/>
    <w:rsid w:val="75680129"/>
    <w:rsid w:val="75802C86"/>
    <w:rsid w:val="758D4034"/>
    <w:rsid w:val="75934A77"/>
    <w:rsid w:val="75C7138A"/>
    <w:rsid w:val="75C82B3B"/>
    <w:rsid w:val="75FE6E28"/>
    <w:rsid w:val="75FF354F"/>
    <w:rsid w:val="760344CF"/>
    <w:rsid w:val="760D0CD1"/>
    <w:rsid w:val="760F4A49"/>
    <w:rsid w:val="761123D7"/>
    <w:rsid w:val="761C69A3"/>
    <w:rsid w:val="761D1C6A"/>
    <w:rsid w:val="76215C31"/>
    <w:rsid w:val="763F547F"/>
    <w:rsid w:val="76592168"/>
    <w:rsid w:val="76685F07"/>
    <w:rsid w:val="76695DFA"/>
    <w:rsid w:val="76787145"/>
    <w:rsid w:val="76946CFC"/>
    <w:rsid w:val="769813AA"/>
    <w:rsid w:val="769A108C"/>
    <w:rsid w:val="76A23922"/>
    <w:rsid w:val="76B66E3B"/>
    <w:rsid w:val="76CD3B91"/>
    <w:rsid w:val="76E94B77"/>
    <w:rsid w:val="76FA1495"/>
    <w:rsid w:val="7705322F"/>
    <w:rsid w:val="770B3534"/>
    <w:rsid w:val="77206F6E"/>
    <w:rsid w:val="77252ACD"/>
    <w:rsid w:val="77351407"/>
    <w:rsid w:val="7744765D"/>
    <w:rsid w:val="775F259E"/>
    <w:rsid w:val="77996EB9"/>
    <w:rsid w:val="77AB0178"/>
    <w:rsid w:val="77B705C5"/>
    <w:rsid w:val="77B70EF4"/>
    <w:rsid w:val="77BE68FA"/>
    <w:rsid w:val="77D95540"/>
    <w:rsid w:val="77DC6038"/>
    <w:rsid w:val="77DD3761"/>
    <w:rsid w:val="77E94290"/>
    <w:rsid w:val="77F37979"/>
    <w:rsid w:val="780D527D"/>
    <w:rsid w:val="780E58D9"/>
    <w:rsid w:val="78151B36"/>
    <w:rsid w:val="78166B33"/>
    <w:rsid w:val="781C72F0"/>
    <w:rsid w:val="782678EF"/>
    <w:rsid w:val="78305787"/>
    <w:rsid w:val="78340710"/>
    <w:rsid w:val="78472F2D"/>
    <w:rsid w:val="78636EC0"/>
    <w:rsid w:val="78702F84"/>
    <w:rsid w:val="787C6C5E"/>
    <w:rsid w:val="787C77A1"/>
    <w:rsid w:val="787F640D"/>
    <w:rsid w:val="788270C1"/>
    <w:rsid w:val="78DA2C59"/>
    <w:rsid w:val="78F24F26"/>
    <w:rsid w:val="78F55BD8"/>
    <w:rsid w:val="78F77ECE"/>
    <w:rsid w:val="78FF66E6"/>
    <w:rsid w:val="79030EFD"/>
    <w:rsid w:val="79115E38"/>
    <w:rsid w:val="7915336D"/>
    <w:rsid w:val="791D122B"/>
    <w:rsid w:val="792E3C25"/>
    <w:rsid w:val="79332C08"/>
    <w:rsid w:val="79382508"/>
    <w:rsid w:val="79403161"/>
    <w:rsid w:val="794A4208"/>
    <w:rsid w:val="795C5305"/>
    <w:rsid w:val="79683264"/>
    <w:rsid w:val="79745F67"/>
    <w:rsid w:val="79752091"/>
    <w:rsid w:val="797B0787"/>
    <w:rsid w:val="797E469B"/>
    <w:rsid w:val="798772A7"/>
    <w:rsid w:val="798A0E78"/>
    <w:rsid w:val="79C8388C"/>
    <w:rsid w:val="79DC6070"/>
    <w:rsid w:val="7A0A79FF"/>
    <w:rsid w:val="7A173371"/>
    <w:rsid w:val="7A1C7549"/>
    <w:rsid w:val="7A202C77"/>
    <w:rsid w:val="7A221015"/>
    <w:rsid w:val="7A30067F"/>
    <w:rsid w:val="7A33558F"/>
    <w:rsid w:val="7A3902E6"/>
    <w:rsid w:val="7A422D1C"/>
    <w:rsid w:val="7A505F35"/>
    <w:rsid w:val="7A560E98"/>
    <w:rsid w:val="7A624C0B"/>
    <w:rsid w:val="7A7E050C"/>
    <w:rsid w:val="7A893FBF"/>
    <w:rsid w:val="7AA11ABA"/>
    <w:rsid w:val="7AA36D4B"/>
    <w:rsid w:val="7AAA545B"/>
    <w:rsid w:val="7ABB6F4D"/>
    <w:rsid w:val="7B09319D"/>
    <w:rsid w:val="7B0D17EF"/>
    <w:rsid w:val="7B347AF5"/>
    <w:rsid w:val="7B4B2BA5"/>
    <w:rsid w:val="7B4E19A5"/>
    <w:rsid w:val="7B6654A5"/>
    <w:rsid w:val="7B704945"/>
    <w:rsid w:val="7B90134F"/>
    <w:rsid w:val="7B9144F4"/>
    <w:rsid w:val="7B9463F7"/>
    <w:rsid w:val="7B9764A7"/>
    <w:rsid w:val="7B9D48A5"/>
    <w:rsid w:val="7B9F0CF1"/>
    <w:rsid w:val="7BD31CA7"/>
    <w:rsid w:val="7BE428CE"/>
    <w:rsid w:val="7C0B6016"/>
    <w:rsid w:val="7C2741FB"/>
    <w:rsid w:val="7C420E44"/>
    <w:rsid w:val="7C536C4D"/>
    <w:rsid w:val="7C555243"/>
    <w:rsid w:val="7C5C4D39"/>
    <w:rsid w:val="7C601822"/>
    <w:rsid w:val="7C6A0C2B"/>
    <w:rsid w:val="7CB73744"/>
    <w:rsid w:val="7CC5160E"/>
    <w:rsid w:val="7CD40F25"/>
    <w:rsid w:val="7CDF2640"/>
    <w:rsid w:val="7CE04A49"/>
    <w:rsid w:val="7CE552A0"/>
    <w:rsid w:val="7CEC7892"/>
    <w:rsid w:val="7D004C44"/>
    <w:rsid w:val="7D086CAB"/>
    <w:rsid w:val="7D0B583E"/>
    <w:rsid w:val="7D3E4FFF"/>
    <w:rsid w:val="7D4A372A"/>
    <w:rsid w:val="7D4E2B9C"/>
    <w:rsid w:val="7D553689"/>
    <w:rsid w:val="7D567401"/>
    <w:rsid w:val="7D6464F3"/>
    <w:rsid w:val="7D717D97"/>
    <w:rsid w:val="7D8275FC"/>
    <w:rsid w:val="7D8E29ED"/>
    <w:rsid w:val="7DB90510"/>
    <w:rsid w:val="7DBE2A96"/>
    <w:rsid w:val="7DC60A1D"/>
    <w:rsid w:val="7DCC1324"/>
    <w:rsid w:val="7DCC7DC4"/>
    <w:rsid w:val="7DD248B0"/>
    <w:rsid w:val="7DD520D4"/>
    <w:rsid w:val="7DE053A6"/>
    <w:rsid w:val="7DEC00E6"/>
    <w:rsid w:val="7DF76897"/>
    <w:rsid w:val="7E0724A9"/>
    <w:rsid w:val="7E084570"/>
    <w:rsid w:val="7E1A2A46"/>
    <w:rsid w:val="7E1B5EFE"/>
    <w:rsid w:val="7E216177"/>
    <w:rsid w:val="7E6B47E6"/>
    <w:rsid w:val="7E7404E9"/>
    <w:rsid w:val="7E7A4815"/>
    <w:rsid w:val="7E7B7369"/>
    <w:rsid w:val="7E8568A3"/>
    <w:rsid w:val="7EB61686"/>
    <w:rsid w:val="7EBE43C7"/>
    <w:rsid w:val="7EC67416"/>
    <w:rsid w:val="7EC81D3A"/>
    <w:rsid w:val="7ECD13B9"/>
    <w:rsid w:val="7EF14CDF"/>
    <w:rsid w:val="7F030DD8"/>
    <w:rsid w:val="7F093E5D"/>
    <w:rsid w:val="7F2826D7"/>
    <w:rsid w:val="7F311156"/>
    <w:rsid w:val="7F34107C"/>
    <w:rsid w:val="7F355C3B"/>
    <w:rsid w:val="7F360744"/>
    <w:rsid w:val="7F556756"/>
    <w:rsid w:val="7F565D15"/>
    <w:rsid w:val="7F735ACA"/>
    <w:rsid w:val="7F7B4030"/>
    <w:rsid w:val="7F821DD7"/>
    <w:rsid w:val="7F8746E3"/>
    <w:rsid w:val="7FA84817"/>
    <w:rsid w:val="7FAD6712"/>
    <w:rsid w:val="7FE72168"/>
    <w:rsid w:val="7F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22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</w:tabs>
      <w:ind w:left="420" w:hanging="420"/>
    </w:pPr>
  </w:style>
  <w:style w:type="paragraph" w:styleId="13">
    <w:name w:val="Balloon Text"/>
    <w:basedOn w:val="1"/>
    <w:link w:val="78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semiHidden/>
    <w:unhideWhenUsed/>
    <w:qFormat/>
    <w:uiPriority w:val="99"/>
    <w:rPr>
      <w:color w:val="954F72"/>
      <w:u w:val="single"/>
    </w:rPr>
  </w:style>
  <w:style w:type="character" w:styleId="21">
    <w:name w:val="Hyperlink"/>
    <w:semiHidden/>
    <w:unhideWhenUsed/>
    <w:qFormat/>
    <w:uiPriority w:val="99"/>
    <w:rPr>
      <w:color w:val="0563C1"/>
      <w:u w:val="single"/>
    </w:rPr>
  </w:style>
  <w:style w:type="character" w:customStyle="1" w:styleId="22">
    <w:name w:val="标题 1 Char"/>
    <w:link w:val="2"/>
    <w:qFormat/>
    <w:uiPriority w:val="9"/>
    <w:rPr>
      <w:rFonts w:ascii="Calibri" w:hAnsi="Calibri"/>
      <w:b/>
      <w:bCs/>
      <w:kern w:val="44"/>
      <w:sz w:val="28"/>
      <w:szCs w:val="44"/>
    </w:rPr>
  </w:style>
  <w:style w:type="paragraph" w:customStyle="1" w:styleId="23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5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6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4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4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80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7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48">
    <w:name w:val="xl82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9">
    <w:name w:val="xl83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xl8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1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2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xl87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4">
    <w:name w:val="xl88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5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xl92"/>
    <w:basedOn w:val="1"/>
    <w:qFormat/>
    <w:uiPriority w:val="0"/>
    <w:pPr>
      <w:widowControl/>
      <w:pBdr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5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0">
    <w:name w:val="xl9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1">
    <w:name w:val="xl9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2">
    <w:name w:val="xl9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3">
    <w:name w:val="xl9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4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5">
    <w:name w:val="xl99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66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7">
    <w:name w:val="xl101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8">
    <w:name w:val="xl10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0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0">
    <w:name w:val="xl10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1">
    <w:name w:val="xl10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72">
    <w:name w:val="xl106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3">
    <w:name w:val="xl107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4">
    <w:name w:val="xl10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109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6">
    <w:name w:val="xl11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character" w:customStyle="1" w:styleId="78">
    <w:name w:val="批注框文本 Char"/>
    <w:basedOn w:val="19"/>
    <w:link w:val="1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9">
    <w:name w:val="font2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0">
    <w:name w:val="font0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1">
    <w:name w:val="font11"/>
    <w:basedOn w:val="19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B6C1A-B00E-433A-9E55-EC82875D9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5</Pages>
  <Words>1991</Words>
  <Characters>2128</Characters>
  <Lines>20</Lines>
  <Paragraphs>5</Paragraphs>
  <TotalTime>1</TotalTime>
  <ScaleCrop>false</ScaleCrop>
  <LinksUpToDate>false</LinksUpToDate>
  <CharactersWithSpaces>2160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2019-12-27T11:23:00Z</dcterms:created>
  <dc:creator>frankie</dc:creator>
  <cp:lastModifiedBy>FrankieWang</cp:lastModifiedBy>
  <dcterms:modified xsi:type="dcterms:W3CDTF">2022-08-28T03:29:43Z</dcterms:modified>
  <dc:title>功能列表</dc:title>
  <cp:revision>3600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C629E1671D0A4C889A2BFC91DAB65C23</vt:lpwstr>
  </property>
</Properties>
</file>