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 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圣元风控商务条款沟通。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厦门合同修改。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福建省服务采购进度推进。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运维单位平台商务条款沟通推进。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环委会集团企业商务沟通。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江西人员招聘。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 福建省项目推进。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圣元集团风控签约流程。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卫水平台项目合同起草沟通。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119105B0"/>
    <w:rsid w:val="11925667"/>
    <w:rsid w:val="39920B16"/>
    <w:rsid w:val="3E624438"/>
    <w:rsid w:val="5B5307EB"/>
    <w:rsid w:val="5F903E18"/>
    <w:rsid w:val="6D8778E3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177</Characters>
  <Lines>2</Lines>
  <Paragraphs>1</Paragraphs>
  <TotalTime>10</TotalTime>
  <ScaleCrop>false</ScaleCrop>
  <LinksUpToDate>false</LinksUpToDate>
  <CharactersWithSpaces>239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2022-08-06T02:59:07Z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709D93F58C8B4CF58920E9AA65EA6643</vt:lpwstr>
  </property>
</Properties>
</file>