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推广：沙海海创、肥城中节能365续签 （秦喜红）。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中节能临沂兰山分公司365续签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（王志文）。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合同签订中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已开票预计7月份回款。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北京新人招聘，人员交接。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天津驻地运维项目投标方案修改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E661690"/>
    <w:rsid w:val="3FB429FE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192</Words>
  <Characters>206</Characters>
  <Lines>2</Lines>
  <Paragraphs>1</Paragraphs>
  <TotalTime>105</TotalTime>
  <ScaleCrop>false</ScaleCrop>
  <LinksUpToDate>false</LinksUpToDate>
  <CharactersWithSpaces>252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2022-08-05T10:40:19Z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02FD07B1020D448791BFCE2992304331</vt:lpwstr>
  </property>
</Properties>
</file>