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032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山西省4.2升级工作推进。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山西省厅数据处理服务合同、运城市数据处理服务合同预审。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河南省厅项目跟进。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数据控制党员市场推广。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数据采集仪检测报告事宜沟通。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山西、咸阳出差进行市场推广与客户回访。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A98153B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650662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6591DDA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147</Words>
  <Characters>161</Characters>
  <Lines>1</Lines>
  <Paragraphs>1</Paragraphs>
  <TotalTime>29</TotalTime>
  <ScaleCrop>false</ScaleCrop>
  <LinksUpToDate>false</LinksUpToDate>
  <CharactersWithSpaces>215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2022-08-12T07:22:53Z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