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034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山西省厅676号文下发的解读，方案制定。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山西大同市场推广。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河南项目进展沟通。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山西省4.2升级工作推进。</w:t>
            </w:r>
          </w:p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河南省项目、三门峡项目督促。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山西、河南市场项目推广。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A98153B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650662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A609D8"/>
    <w:rsid w:val="57F16D68"/>
    <w:rsid w:val="59FC7F9D"/>
    <w:rsid w:val="5A2C1FA8"/>
    <w:rsid w:val="5A6E6972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6591DDA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144</Words>
  <Characters>160</Characters>
  <Lines>1</Lines>
  <Paragraphs>1</Paragraphs>
  <TotalTime>34</TotalTime>
  <ScaleCrop>false</ScaleCrop>
  <LinksUpToDate>false</LinksUpToDate>
  <CharactersWithSpaces>214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2022-08-28T02:06:04Z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