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江西11地市交叉检查实施工作。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福建服务续约内容沟通工作。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卫水合同起草与修订工作。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抚州政府端实施准备工作。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抚州园区与企业运维管理平台签约工作。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福建省招标启动工作。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厦门环境集团风控推进工作。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企业续约。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05983080"/>
    <w:rsid w:val="09FF70BC"/>
    <w:rsid w:val="119105B0"/>
    <w:rsid w:val="11925667"/>
    <w:rsid w:val="34ED74B7"/>
    <w:rsid w:val="39920B16"/>
    <w:rsid w:val="3E624438"/>
    <w:rsid w:val="3E972FAB"/>
    <w:rsid w:val="53B922E0"/>
    <w:rsid w:val="5614446B"/>
    <w:rsid w:val="5B5307EB"/>
    <w:rsid w:val="5F903E18"/>
    <w:rsid w:val="6D8778E3"/>
    <w:rsid w:val="76CA6BC2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177</Words>
  <Characters>193</Characters>
  <Lines>2</Lines>
  <Paragraphs>1</Paragraphs>
  <TotalTime>2</TotalTime>
  <ScaleCrop>false</ScaleCrop>
  <LinksUpToDate>false</LinksUpToDate>
  <CharactersWithSpaces>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2022-08-27T02:33:53Z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709D93F58C8B4CF58920E9AA65EA6643</vt:lpwstr>
  </property>
</Properties>
</file>