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江门开平巡检项目沟通。</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广州巡检项项目人员沟通。</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广西在线监控明年项目方案预算编写。</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广州白云区在线监控平台国产化适配方案编写</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江西、福建人员招聘。</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福建省项目推进。</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厦门项目采购变更进度推进。</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厦门投标准备工作。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瑞科技项目拜访</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内蒙4.2切换协调、部署等工作督促工作及非现场监管项目介入；</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鄂尔多斯驻地运维项目商务洽谈</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山西省厅数据处理服务项目招标工作。</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山西晋城数据控制单元推广。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山西长治数据控制单元市场推广。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安康运维推广</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乐山智慧执法统一平台配套服务方案沟通和修改。</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攀枝花市服务推广、信息中心入河口监控项目沟通。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凉山州信息中心运维服务事宜沟通。</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推广：大唐国际采购报价。（李红燕）。</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推广：辛集冀清、晋州华融 365续签。（秦喜红）</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平凉部分区县运维合同签订</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浦发二厂、瀚蓝淮安、上海通用电气风控合同；</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连云港非现场监管需求问题梳理与沟通；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苏州光大、镇江光大、南京光大、浦发一厂风控方案沟通；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南京市、徐州市运维服务合同沟通；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上海市运维服务沟通。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吉安1人，原定于本周一入职，候选人收到其他公司offer最终没来；</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外派应届生李世豪本周已入职；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九江湖口肖帅面试通过已推送人力，候选人正在考虑中</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呼和浩特1人，已拒绝；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本部应届生储备1人，已推送人力；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青海省厅1人，正在技术面试中。</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1人，本部应届生储备李世豪</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上栗县严江博转正暂缓</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eastAsia" w:ascii="仿宋" w:hAnsi="仿宋" w:eastAsia="仿宋"/>
                <w:sz w:val="28"/>
                <w:szCs w:val="24"/>
                <w:lang w:val="en-US" w:eastAsia="zh-CN"/>
              </w:rPr>
            </w:pPr>
            <w:r>
              <w:rPr>
                <w:rFonts w:hint="eastAsia" w:ascii="仿宋" w:hAnsi="仿宋" w:eastAsia="仿宋"/>
                <w:sz w:val="28"/>
                <w:szCs w:val="24"/>
                <w:lang w:val="en-US" w:eastAsia="zh-CN"/>
              </w:rPr>
              <w:t>离职1人，北京石补天。</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待离职5人：厦门黄常铮（7月23日）、吉安王璐（8月5日）、金湾区钟晓燕、赵燕玲（7月底）、宁夏张宏杉（8月）</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出差河南开封为开封市豫清环保有限公司培训。</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下周出差黑龙江哈尔滨为哈尔滨光大进行培训的差前准备工作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本周共计39项工作32项已完成，7项工作未完成。未完成工作：</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垃圾焚烧历史cems统计问题处理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排查冬奥会保障期间安徽、江苏等其他省份在部里重点区域企业端上录入工况记录情况，导致部里和地方停运记录不一致，因而影响企业传输率</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新排查系统异议反馈处理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停运记录表落地堵塞影响标记记录交换延迟排查</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排查系统问题排查及协调处理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linux系统，应用漏洞处理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生态环境云服务器漏洞修复</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本周评审26份，其中服务运营部2G合同1份（7.8w），2B合同21份（43.64w）；本周服务运营部新增合同额49W,截止本周服务运营共签订合同3264.99W,年度任务目标完成率46.64%</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大唐国际盘山发电有限公司生物质能源科技分公司-外传环保数据远程值守技术服务（365）报价文件标书审核</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山西省2022年重点污染源自动监控系统数据处理服务标书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2022年厦门市污染源自动监控平台服务标书</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西安、厦门、吉安、广州、攀枝花、九江湖口、福州、青海、本部人员招聘沟通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青海人员面试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7月部门绩效</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应收款跟踪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部门销售备案讨论会议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销售推进会（方案介绍、招投标工作职责划分）</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国产化事宜与研发沟通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4.2报表事宜推进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淮北应收款跟踪协调</w:t>
            </w:r>
          </w:p>
          <w:p>
            <w:pPr>
              <w:numPr>
                <w:ilvl w:val="0"/>
                <w:numId w:val="19"/>
              </w:numPr>
              <w:rPr>
                <w:rFonts w:ascii="仿宋" w:hAnsi="仿宋" w:eastAsia="仿宋"/>
                <w:sz w:val="28"/>
                <w:szCs w:val="28"/>
              </w:rPr>
            </w:pPr>
            <w:r>
              <w:rPr>
                <w:rFonts w:hint="eastAsia" w:ascii="仿宋" w:hAnsi="仿宋" w:eastAsia="仿宋"/>
                <w:sz w:val="28"/>
                <w:szCs w:val="28"/>
                <w:lang w:val="en-US" w:eastAsia="zh-CN"/>
              </w:rPr>
              <w:t>已到期合同续签情况跟踪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(一)值守服务：</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1、基本情况：截止7月15日企业云服务关注人数93108，7月15日至7月21日新增关注用户478人。</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2、本周处理环保云服务咨询200人次,回复消息总数654。</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3、共值守751企业,1772个监控点。</w:t>
            </w:r>
          </w:p>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（二）质量检查：</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本周日检查微信群约150个，录音抽查共126个。本周质量问题数为3个，红牌事件1个（企业咨询的问题未跟进完、未做好交接，企业标记错误收到督办），黄牌事件2个，均为问题跟进（流程错误）。。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应收款跟踪；</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Itss网上评审</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4.2报表事宜推进</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OA系统启动会议</w:t>
            </w:r>
          </w:p>
          <w:p>
            <w:pPr>
              <w:numPr>
                <w:ilvl w:val="0"/>
                <w:numId w:val="20"/>
              </w:numPr>
              <w:rPr>
                <w:rFonts w:ascii="仿宋" w:hAnsi="仿宋" w:eastAsia="仿宋"/>
                <w:sz w:val="28"/>
                <w:szCs w:val="24"/>
              </w:rPr>
            </w:pPr>
            <w:r>
              <w:rPr>
                <w:rFonts w:hint="eastAsia" w:ascii="仿宋" w:hAnsi="仿宋" w:eastAsia="仿宋"/>
                <w:sz w:val="28"/>
                <w:szCs w:val="24"/>
                <w:lang w:val="en-US" w:eastAsia="zh-CN"/>
              </w:rPr>
              <w:t>孝感市污染源自动监控平台运维、自动监控设施现场监督检查技术服务及部分重点排污单位用电监控设施建设项目标书；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16</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5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40"/>
        <w:gridCol w:w="1670"/>
        <w:gridCol w:w="8140"/>
        <w:gridCol w:w="164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8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81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李世豪：学习98号文、212协议，着手部署</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81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大区人员分享具体内容、时间、方式等的沟通</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814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主管培训：季度主管绩效考评表的汇总、分析、评分（驻地运维人员评估与反馈、转正员工月考成绩的统计等）</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主管考评宣传稿大纲的拟定</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主管季度培训重点目标的梳理</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7月考试阅卷，通报最新成绩</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统计7月培训考核结果</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w:t>
            </w:r>
          </w:p>
        </w:tc>
        <w:tc>
          <w:tcPr>
            <w:tcW w:w="167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风控360</w:t>
            </w:r>
          </w:p>
        </w:tc>
        <w:tc>
          <w:tcPr>
            <w:tcW w:w="8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沟通康恒项目的实施</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核算本季度的实施奖励</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修改赣州的报告</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审核康恒项目的风险排查报告</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联系大连客户，并走项目立项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8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提交风控360排查服务的内部软件工具任务单</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bCs w:val="0"/>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502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60"/>
        <w:gridCol w:w="1325"/>
        <w:gridCol w:w="750"/>
        <w:gridCol w:w="1125"/>
        <w:gridCol w:w="1667"/>
        <w:gridCol w:w="1340"/>
        <w:gridCol w:w="2944"/>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区域</w:t>
            </w:r>
          </w:p>
        </w:tc>
        <w:tc>
          <w:tcPr>
            <w:tcW w:w="13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姓名</w:t>
            </w:r>
            <w:bookmarkStart w:id="0" w:name="_GoBack"/>
            <w:bookmarkEnd w:id="0"/>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性别</w:t>
            </w:r>
          </w:p>
        </w:tc>
        <w:tc>
          <w:tcPr>
            <w:tcW w:w="11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入职时间</w:t>
            </w:r>
          </w:p>
        </w:tc>
        <w:tc>
          <w:tcPr>
            <w:tcW w:w="166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学习结束时间</w:t>
            </w:r>
          </w:p>
        </w:tc>
        <w:tc>
          <w:tcPr>
            <w:tcW w:w="134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学习方向</w:t>
            </w:r>
          </w:p>
        </w:tc>
        <w:tc>
          <w:tcPr>
            <w:tcW w:w="2944"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学习状态</w:t>
            </w:r>
          </w:p>
        </w:tc>
        <w:tc>
          <w:tcPr>
            <w:tcW w:w="47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李世豪</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7.20 </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4.2+3.2</w:t>
            </w:r>
          </w:p>
        </w:tc>
        <w:tc>
          <w:tcPr>
            <w:tcW w:w="2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学习积极、认真</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性格开朗、沟通积极主动，有一定技能基础</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5183D"/>
    <w:rsid w:val="011A4D90"/>
    <w:rsid w:val="011C0A03"/>
    <w:rsid w:val="012A4E2C"/>
    <w:rsid w:val="012B7068"/>
    <w:rsid w:val="012F2443"/>
    <w:rsid w:val="01561CA7"/>
    <w:rsid w:val="015A3431"/>
    <w:rsid w:val="017654F3"/>
    <w:rsid w:val="017824AB"/>
    <w:rsid w:val="019A487E"/>
    <w:rsid w:val="01B4314D"/>
    <w:rsid w:val="01EF572E"/>
    <w:rsid w:val="02093FCA"/>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366A92"/>
    <w:rsid w:val="03592784"/>
    <w:rsid w:val="036D7649"/>
    <w:rsid w:val="03914CEF"/>
    <w:rsid w:val="039803A2"/>
    <w:rsid w:val="03AC3B74"/>
    <w:rsid w:val="03B44318"/>
    <w:rsid w:val="03B82B23"/>
    <w:rsid w:val="03C82D46"/>
    <w:rsid w:val="03CE150D"/>
    <w:rsid w:val="04014EA0"/>
    <w:rsid w:val="040F451F"/>
    <w:rsid w:val="04115B39"/>
    <w:rsid w:val="041F0586"/>
    <w:rsid w:val="04264982"/>
    <w:rsid w:val="0430275A"/>
    <w:rsid w:val="043758F8"/>
    <w:rsid w:val="04694538"/>
    <w:rsid w:val="046B19E4"/>
    <w:rsid w:val="046D1E17"/>
    <w:rsid w:val="04A60962"/>
    <w:rsid w:val="04A6640D"/>
    <w:rsid w:val="04A954D0"/>
    <w:rsid w:val="04B80AA3"/>
    <w:rsid w:val="04E050E9"/>
    <w:rsid w:val="04F749B2"/>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A077CA"/>
    <w:rsid w:val="06B81950"/>
    <w:rsid w:val="06C26F30"/>
    <w:rsid w:val="06C90AD9"/>
    <w:rsid w:val="06DA35FE"/>
    <w:rsid w:val="06F22056"/>
    <w:rsid w:val="06F37A6F"/>
    <w:rsid w:val="06F7755F"/>
    <w:rsid w:val="070078D2"/>
    <w:rsid w:val="07126147"/>
    <w:rsid w:val="072B4DE2"/>
    <w:rsid w:val="07316CEB"/>
    <w:rsid w:val="0735457E"/>
    <w:rsid w:val="07405B06"/>
    <w:rsid w:val="0741114C"/>
    <w:rsid w:val="075514AC"/>
    <w:rsid w:val="075E0D0C"/>
    <w:rsid w:val="07835F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8E6172C"/>
    <w:rsid w:val="09072AAD"/>
    <w:rsid w:val="09117E77"/>
    <w:rsid w:val="09297259"/>
    <w:rsid w:val="09315304"/>
    <w:rsid w:val="0935598B"/>
    <w:rsid w:val="094A6750"/>
    <w:rsid w:val="0963753F"/>
    <w:rsid w:val="097709B3"/>
    <w:rsid w:val="0996731F"/>
    <w:rsid w:val="099E04B5"/>
    <w:rsid w:val="09A85E95"/>
    <w:rsid w:val="09C66B74"/>
    <w:rsid w:val="09CB6089"/>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B8476F"/>
    <w:rsid w:val="0BD3706F"/>
    <w:rsid w:val="0BE40B36"/>
    <w:rsid w:val="0BF61189"/>
    <w:rsid w:val="0BFF07E0"/>
    <w:rsid w:val="0BFF4052"/>
    <w:rsid w:val="0C314B56"/>
    <w:rsid w:val="0C3F4AC1"/>
    <w:rsid w:val="0C4C7929"/>
    <w:rsid w:val="0C531CF3"/>
    <w:rsid w:val="0C5E29F0"/>
    <w:rsid w:val="0C757C7E"/>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36F6A"/>
    <w:rsid w:val="0E8473D4"/>
    <w:rsid w:val="0E9360EE"/>
    <w:rsid w:val="0ED900EB"/>
    <w:rsid w:val="0EE06B2A"/>
    <w:rsid w:val="0EE10F89"/>
    <w:rsid w:val="0EE66DDC"/>
    <w:rsid w:val="0F014A00"/>
    <w:rsid w:val="0F16352A"/>
    <w:rsid w:val="0F3577BB"/>
    <w:rsid w:val="0F37070A"/>
    <w:rsid w:val="0F4B4A09"/>
    <w:rsid w:val="0F545135"/>
    <w:rsid w:val="0F5D7A80"/>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B55B84"/>
    <w:rsid w:val="12D0705B"/>
    <w:rsid w:val="12D26156"/>
    <w:rsid w:val="130328E2"/>
    <w:rsid w:val="131903EE"/>
    <w:rsid w:val="132675EA"/>
    <w:rsid w:val="134B55CF"/>
    <w:rsid w:val="13631963"/>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47477D"/>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8C3568"/>
    <w:rsid w:val="15907E23"/>
    <w:rsid w:val="15A43808"/>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8334F10"/>
    <w:rsid w:val="183A3B9C"/>
    <w:rsid w:val="18566C24"/>
    <w:rsid w:val="18593B8F"/>
    <w:rsid w:val="185A32DE"/>
    <w:rsid w:val="1862744F"/>
    <w:rsid w:val="18784350"/>
    <w:rsid w:val="187A7FF0"/>
    <w:rsid w:val="188B5D59"/>
    <w:rsid w:val="188F4121"/>
    <w:rsid w:val="18AC1E92"/>
    <w:rsid w:val="18AE257F"/>
    <w:rsid w:val="18B30244"/>
    <w:rsid w:val="18DF34D7"/>
    <w:rsid w:val="18E4551E"/>
    <w:rsid w:val="18E54095"/>
    <w:rsid w:val="18F25D86"/>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AEA2605"/>
    <w:rsid w:val="1B063DBD"/>
    <w:rsid w:val="1B065CBA"/>
    <w:rsid w:val="1B071C31"/>
    <w:rsid w:val="1B0D6EF9"/>
    <w:rsid w:val="1B0F6DAB"/>
    <w:rsid w:val="1B456C24"/>
    <w:rsid w:val="1B68395E"/>
    <w:rsid w:val="1B9B51B5"/>
    <w:rsid w:val="1BA333BA"/>
    <w:rsid w:val="1BC755BB"/>
    <w:rsid w:val="1BCA4D46"/>
    <w:rsid w:val="1BDB0729"/>
    <w:rsid w:val="1BDB59CA"/>
    <w:rsid w:val="1BF24027"/>
    <w:rsid w:val="1BF952D1"/>
    <w:rsid w:val="1C1E2259"/>
    <w:rsid w:val="1C2D4492"/>
    <w:rsid w:val="1C304F03"/>
    <w:rsid w:val="1C90544F"/>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B531E"/>
    <w:rsid w:val="1DBC1DCF"/>
    <w:rsid w:val="1DC42696"/>
    <w:rsid w:val="1DC72496"/>
    <w:rsid w:val="1DD107F8"/>
    <w:rsid w:val="1DE026A3"/>
    <w:rsid w:val="1DE531ED"/>
    <w:rsid w:val="1DEA24E8"/>
    <w:rsid w:val="1DED4B9B"/>
    <w:rsid w:val="1DEF0B38"/>
    <w:rsid w:val="1DF8433D"/>
    <w:rsid w:val="1DFF7B2B"/>
    <w:rsid w:val="1E083526"/>
    <w:rsid w:val="1E110F21"/>
    <w:rsid w:val="1E225B41"/>
    <w:rsid w:val="1E517D04"/>
    <w:rsid w:val="1E521EF9"/>
    <w:rsid w:val="1E5B2F6D"/>
    <w:rsid w:val="1E7777B5"/>
    <w:rsid w:val="1E85617A"/>
    <w:rsid w:val="1EA235A3"/>
    <w:rsid w:val="1ECB786E"/>
    <w:rsid w:val="1ECD128D"/>
    <w:rsid w:val="1EE567CC"/>
    <w:rsid w:val="1EEA68B0"/>
    <w:rsid w:val="1F042606"/>
    <w:rsid w:val="1F086D63"/>
    <w:rsid w:val="1F0B67B0"/>
    <w:rsid w:val="1F0D246D"/>
    <w:rsid w:val="1F1C78F8"/>
    <w:rsid w:val="1F271227"/>
    <w:rsid w:val="1F594866"/>
    <w:rsid w:val="1F6E6F9B"/>
    <w:rsid w:val="1F7E1B28"/>
    <w:rsid w:val="1F8A789D"/>
    <w:rsid w:val="1F8B0449"/>
    <w:rsid w:val="1F8B2878"/>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769F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45062E"/>
    <w:rsid w:val="225B6784"/>
    <w:rsid w:val="22721469"/>
    <w:rsid w:val="227B0BEC"/>
    <w:rsid w:val="22813210"/>
    <w:rsid w:val="22926EF1"/>
    <w:rsid w:val="22973D3F"/>
    <w:rsid w:val="22B003C2"/>
    <w:rsid w:val="22C07F82"/>
    <w:rsid w:val="22C22C53"/>
    <w:rsid w:val="22CB5EF2"/>
    <w:rsid w:val="22DE3D53"/>
    <w:rsid w:val="22E43722"/>
    <w:rsid w:val="22EB0F8D"/>
    <w:rsid w:val="22FA1F83"/>
    <w:rsid w:val="230E7943"/>
    <w:rsid w:val="2327196D"/>
    <w:rsid w:val="23276428"/>
    <w:rsid w:val="236B55A4"/>
    <w:rsid w:val="237F47A6"/>
    <w:rsid w:val="23983E59"/>
    <w:rsid w:val="23B4653C"/>
    <w:rsid w:val="23BB21DA"/>
    <w:rsid w:val="23C32796"/>
    <w:rsid w:val="23C7422D"/>
    <w:rsid w:val="23DC4636"/>
    <w:rsid w:val="23EB4585"/>
    <w:rsid w:val="24103514"/>
    <w:rsid w:val="242C3338"/>
    <w:rsid w:val="242D212D"/>
    <w:rsid w:val="243C63D5"/>
    <w:rsid w:val="247D54F3"/>
    <w:rsid w:val="24856DC4"/>
    <w:rsid w:val="24893384"/>
    <w:rsid w:val="248D4C07"/>
    <w:rsid w:val="2497134F"/>
    <w:rsid w:val="24AA38A8"/>
    <w:rsid w:val="24AF0FC8"/>
    <w:rsid w:val="24C91980"/>
    <w:rsid w:val="24CB2E07"/>
    <w:rsid w:val="24D82326"/>
    <w:rsid w:val="24E97654"/>
    <w:rsid w:val="24ED126E"/>
    <w:rsid w:val="24F007E4"/>
    <w:rsid w:val="250C10D7"/>
    <w:rsid w:val="254E1185"/>
    <w:rsid w:val="256C6171"/>
    <w:rsid w:val="2598610D"/>
    <w:rsid w:val="259A146C"/>
    <w:rsid w:val="25A5661E"/>
    <w:rsid w:val="25A91C46"/>
    <w:rsid w:val="25AC716D"/>
    <w:rsid w:val="25B43DDD"/>
    <w:rsid w:val="25C379EB"/>
    <w:rsid w:val="25CC7A8A"/>
    <w:rsid w:val="25CE678A"/>
    <w:rsid w:val="25D9437A"/>
    <w:rsid w:val="25ED5786"/>
    <w:rsid w:val="25FD0A32"/>
    <w:rsid w:val="2607492B"/>
    <w:rsid w:val="261C4494"/>
    <w:rsid w:val="26292161"/>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E92268"/>
    <w:rsid w:val="27F531EF"/>
    <w:rsid w:val="28020EF4"/>
    <w:rsid w:val="281C077C"/>
    <w:rsid w:val="28297418"/>
    <w:rsid w:val="284269A9"/>
    <w:rsid w:val="285717B4"/>
    <w:rsid w:val="285C301A"/>
    <w:rsid w:val="285D3D26"/>
    <w:rsid w:val="28652973"/>
    <w:rsid w:val="28664622"/>
    <w:rsid w:val="286C6D76"/>
    <w:rsid w:val="28885049"/>
    <w:rsid w:val="288D370C"/>
    <w:rsid w:val="289F0DF1"/>
    <w:rsid w:val="28A71D58"/>
    <w:rsid w:val="28CF1C92"/>
    <w:rsid w:val="28D90697"/>
    <w:rsid w:val="2905064E"/>
    <w:rsid w:val="29122833"/>
    <w:rsid w:val="29262C2A"/>
    <w:rsid w:val="292A6EC8"/>
    <w:rsid w:val="29325D7D"/>
    <w:rsid w:val="29376B58"/>
    <w:rsid w:val="29437AAE"/>
    <w:rsid w:val="294839EC"/>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418D0"/>
    <w:rsid w:val="2A587A65"/>
    <w:rsid w:val="2A6E4F0C"/>
    <w:rsid w:val="2A766259"/>
    <w:rsid w:val="2A833716"/>
    <w:rsid w:val="2A8E2ECC"/>
    <w:rsid w:val="2A8F0F84"/>
    <w:rsid w:val="2A9067E8"/>
    <w:rsid w:val="2A952A67"/>
    <w:rsid w:val="2A9D186C"/>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7D5E3F"/>
    <w:rsid w:val="2B7E4918"/>
    <w:rsid w:val="2B820D97"/>
    <w:rsid w:val="2BA121E9"/>
    <w:rsid w:val="2BA21CDC"/>
    <w:rsid w:val="2BAE0CBD"/>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82180A"/>
    <w:rsid w:val="2CFF4FA1"/>
    <w:rsid w:val="2D2E666A"/>
    <w:rsid w:val="2D300825"/>
    <w:rsid w:val="2D327C10"/>
    <w:rsid w:val="2D532BE6"/>
    <w:rsid w:val="2D6B6464"/>
    <w:rsid w:val="2D6C3F53"/>
    <w:rsid w:val="2D704B62"/>
    <w:rsid w:val="2D77781C"/>
    <w:rsid w:val="2D950D64"/>
    <w:rsid w:val="2DC03D59"/>
    <w:rsid w:val="2DD56DFC"/>
    <w:rsid w:val="2DE66F94"/>
    <w:rsid w:val="2DEE1A95"/>
    <w:rsid w:val="2DF13843"/>
    <w:rsid w:val="2DF84713"/>
    <w:rsid w:val="2DFB14DA"/>
    <w:rsid w:val="2DFF6006"/>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B6837"/>
    <w:rsid w:val="309C4E9A"/>
    <w:rsid w:val="30A12166"/>
    <w:rsid w:val="30A5696A"/>
    <w:rsid w:val="30BF24BE"/>
    <w:rsid w:val="30D24E4C"/>
    <w:rsid w:val="30DB7C85"/>
    <w:rsid w:val="30DC54D6"/>
    <w:rsid w:val="30E20DDC"/>
    <w:rsid w:val="30ED33AB"/>
    <w:rsid w:val="30F60703"/>
    <w:rsid w:val="31097898"/>
    <w:rsid w:val="310B17B8"/>
    <w:rsid w:val="310B6887"/>
    <w:rsid w:val="311B69B1"/>
    <w:rsid w:val="31316B1D"/>
    <w:rsid w:val="31324C46"/>
    <w:rsid w:val="314457E6"/>
    <w:rsid w:val="31585E59"/>
    <w:rsid w:val="318B18D8"/>
    <w:rsid w:val="31A6293C"/>
    <w:rsid w:val="31AC6EA2"/>
    <w:rsid w:val="31DE2BA8"/>
    <w:rsid w:val="31EA3699"/>
    <w:rsid w:val="31F6437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B3C15"/>
    <w:rsid w:val="336F43F6"/>
    <w:rsid w:val="33802667"/>
    <w:rsid w:val="338F1359"/>
    <w:rsid w:val="33A85929"/>
    <w:rsid w:val="33B421B0"/>
    <w:rsid w:val="33B42829"/>
    <w:rsid w:val="33B66612"/>
    <w:rsid w:val="33C5130B"/>
    <w:rsid w:val="33DA3A0D"/>
    <w:rsid w:val="33DC09C9"/>
    <w:rsid w:val="33F1417D"/>
    <w:rsid w:val="340E112B"/>
    <w:rsid w:val="34223099"/>
    <w:rsid w:val="342B7EEA"/>
    <w:rsid w:val="343609D9"/>
    <w:rsid w:val="349C12E5"/>
    <w:rsid w:val="34B25A95"/>
    <w:rsid w:val="34B86121"/>
    <w:rsid w:val="34B90A7B"/>
    <w:rsid w:val="34DF21B5"/>
    <w:rsid w:val="34F53CFE"/>
    <w:rsid w:val="34FD5307"/>
    <w:rsid w:val="3501286A"/>
    <w:rsid w:val="35182683"/>
    <w:rsid w:val="35311EC7"/>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747394"/>
    <w:rsid w:val="367D7B42"/>
    <w:rsid w:val="368A544A"/>
    <w:rsid w:val="36F551F1"/>
    <w:rsid w:val="36F92D8C"/>
    <w:rsid w:val="37037053"/>
    <w:rsid w:val="37144C9A"/>
    <w:rsid w:val="372413FB"/>
    <w:rsid w:val="375176DF"/>
    <w:rsid w:val="375A7A4A"/>
    <w:rsid w:val="37623C38"/>
    <w:rsid w:val="37724CE5"/>
    <w:rsid w:val="378E5591"/>
    <w:rsid w:val="379055FB"/>
    <w:rsid w:val="37A333EE"/>
    <w:rsid w:val="37A9460F"/>
    <w:rsid w:val="37B207B5"/>
    <w:rsid w:val="37B80AC6"/>
    <w:rsid w:val="37DE56B6"/>
    <w:rsid w:val="37E12ED2"/>
    <w:rsid w:val="38044D88"/>
    <w:rsid w:val="3807387E"/>
    <w:rsid w:val="381918DE"/>
    <w:rsid w:val="38193195"/>
    <w:rsid w:val="38353194"/>
    <w:rsid w:val="38440C2D"/>
    <w:rsid w:val="384A497A"/>
    <w:rsid w:val="38546D81"/>
    <w:rsid w:val="38564920"/>
    <w:rsid w:val="385D6EDD"/>
    <w:rsid w:val="38720B09"/>
    <w:rsid w:val="388353A3"/>
    <w:rsid w:val="38B15F49"/>
    <w:rsid w:val="38B95B73"/>
    <w:rsid w:val="38BB79B3"/>
    <w:rsid w:val="38C704EF"/>
    <w:rsid w:val="38C97C97"/>
    <w:rsid w:val="38CA3FBC"/>
    <w:rsid w:val="38D76487"/>
    <w:rsid w:val="38DC6BFA"/>
    <w:rsid w:val="38F4304F"/>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303670"/>
    <w:rsid w:val="3A4C7CD1"/>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528C7"/>
    <w:rsid w:val="3B957B81"/>
    <w:rsid w:val="3BA01AA3"/>
    <w:rsid w:val="3BA328DE"/>
    <w:rsid w:val="3BB01131"/>
    <w:rsid w:val="3C4A2F0A"/>
    <w:rsid w:val="3C6F3877"/>
    <w:rsid w:val="3C7078E6"/>
    <w:rsid w:val="3C7E30BA"/>
    <w:rsid w:val="3C7F5D0C"/>
    <w:rsid w:val="3CA037D4"/>
    <w:rsid w:val="3CA44D42"/>
    <w:rsid w:val="3CBB45AF"/>
    <w:rsid w:val="3CC473EC"/>
    <w:rsid w:val="3CD51D0C"/>
    <w:rsid w:val="3D22291D"/>
    <w:rsid w:val="3D312EAA"/>
    <w:rsid w:val="3D403929"/>
    <w:rsid w:val="3D404AB5"/>
    <w:rsid w:val="3D510A70"/>
    <w:rsid w:val="3D680592"/>
    <w:rsid w:val="3D743CDB"/>
    <w:rsid w:val="3D822604"/>
    <w:rsid w:val="3D8E0053"/>
    <w:rsid w:val="3D935499"/>
    <w:rsid w:val="3DD17B1C"/>
    <w:rsid w:val="3DE13FAF"/>
    <w:rsid w:val="3DE659ED"/>
    <w:rsid w:val="3E126451"/>
    <w:rsid w:val="3E23240C"/>
    <w:rsid w:val="3E250399"/>
    <w:rsid w:val="3E471E0F"/>
    <w:rsid w:val="3E4859CA"/>
    <w:rsid w:val="3E703921"/>
    <w:rsid w:val="3E7F29FA"/>
    <w:rsid w:val="3EBA5B1E"/>
    <w:rsid w:val="3EBD6A03"/>
    <w:rsid w:val="3EC60A53"/>
    <w:rsid w:val="3ECA197C"/>
    <w:rsid w:val="3EE37A02"/>
    <w:rsid w:val="3EF26089"/>
    <w:rsid w:val="3F0378D7"/>
    <w:rsid w:val="3F142FEA"/>
    <w:rsid w:val="3F432222"/>
    <w:rsid w:val="3F4940F4"/>
    <w:rsid w:val="3F4A5938"/>
    <w:rsid w:val="3F784095"/>
    <w:rsid w:val="3F81130B"/>
    <w:rsid w:val="3F8213B4"/>
    <w:rsid w:val="3F821C01"/>
    <w:rsid w:val="3F830C89"/>
    <w:rsid w:val="3FA26360"/>
    <w:rsid w:val="3FA43B8C"/>
    <w:rsid w:val="3FCE25EF"/>
    <w:rsid w:val="3FCF0BD4"/>
    <w:rsid w:val="3FE04888"/>
    <w:rsid w:val="3FF0201E"/>
    <w:rsid w:val="3FF0651E"/>
    <w:rsid w:val="3FF71DD9"/>
    <w:rsid w:val="40064BF2"/>
    <w:rsid w:val="400A3657"/>
    <w:rsid w:val="402615AF"/>
    <w:rsid w:val="40690C5D"/>
    <w:rsid w:val="406B627B"/>
    <w:rsid w:val="40932EFC"/>
    <w:rsid w:val="40A9471F"/>
    <w:rsid w:val="40AC381A"/>
    <w:rsid w:val="40C477AB"/>
    <w:rsid w:val="40E23A1F"/>
    <w:rsid w:val="40F70006"/>
    <w:rsid w:val="41031EBC"/>
    <w:rsid w:val="4105229D"/>
    <w:rsid w:val="410B44B4"/>
    <w:rsid w:val="412B4E53"/>
    <w:rsid w:val="412F3F19"/>
    <w:rsid w:val="414F0ABE"/>
    <w:rsid w:val="41606110"/>
    <w:rsid w:val="41686388"/>
    <w:rsid w:val="4173235C"/>
    <w:rsid w:val="41A058D0"/>
    <w:rsid w:val="41A47191"/>
    <w:rsid w:val="41A63B03"/>
    <w:rsid w:val="41AC75AD"/>
    <w:rsid w:val="41BD42E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70610"/>
    <w:rsid w:val="430D110E"/>
    <w:rsid w:val="43214878"/>
    <w:rsid w:val="4333000A"/>
    <w:rsid w:val="433641A0"/>
    <w:rsid w:val="433D6B67"/>
    <w:rsid w:val="4358037E"/>
    <w:rsid w:val="4364280B"/>
    <w:rsid w:val="43721740"/>
    <w:rsid w:val="437D26EC"/>
    <w:rsid w:val="43921968"/>
    <w:rsid w:val="439E08F7"/>
    <w:rsid w:val="43A27B48"/>
    <w:rsid w:val="43AE17B0"/>
    <w:rsid w:val="43B217E0"/>
    <w:rsid w:val="43D7397F"/>
    <w:rsid w:val="44147FFA"/>
    <w:rsid w:val="441A1710"/>
    <w:rsid w:val="441D6B4B"/>
    <w:rsid w:val="442B201A"/>
    <w:rsid w:val="44612EC8"/>
    <w:rsid w:val="44621F2D"/>
    <w:rsid w:val="44623562"/>
    <w:rsid w:val="44657D26"/>
    <w:rsid w:val="44770DAF"/>
    <w:rsid w:val="44793A7D"/>
    <w:rsid w:val="448B2AB9"/>
    <w:rsid w:val="448D375C"/>
    <w:rsid w:val="448E25A9"/>
    <w:rsid w:val="449556E6"/>
    <w:rsid w:val="449A2259"/>
    <w:rsid w:val="44A54254"/>
    <w:rsid w:val="44A65BEB"/>
    <w:rsid w:val="44B1563A"/>
    <w:rsid w:val="44CD30D2"/>
    <w:rsid w:val="44DA4136"/>
    <w:rsid w:val="44E2580F"/>
    <w:rsid w:val="44E32286"/>
    <w:rsid w:val="44EB5397"/>
    <w:rsid w:val="44EC107E"/>
    <w:rsid w:val="44ED72D0"/>
    <w:rsid w:val="45232CF2"/>
    <w:rsid w:val="453D67C8"/>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4C2B28"/>
    <w:rsid w:val="46625A9C"/>
    <w:rsid w:val="4663209C"/>
    <w:rsid w:val="4674376B"/>
    <w:rsid w:val="46755895"/>
    <w:rsid w:val="46761A6A"/>
    <w:rsid w:val="468358CC"/>
    <w:rsid w:val="46AF3B9A"/>
    <w:rsid w:val="46B44BAA"/>
    <w:rsid w:val="46C15FBB"/>
    <w:rsid w:val="46C27AEB"/>
    <w:rsid w:val="46EB5A91"/>
    <w:rsid w:val="46FD43F2"/>
    <w:rsid w:val="47073E9A"/>
    <w:rsid w:val="470C58CF"/>
    <w:rsid w:val="4718667E"/>
    <w:rsid w:val="471A45C8"/>
    <w:rsid w:val="472335EA"/>
    <w:rsid w:val="472450A7"/>
    <w:rsid w:val="472C5DFB"/>
    <w:rsid w:val="472D6BFE"/>
    <w:rsid w:val="47390E31"/>
    <w:rsid w:val="473A752A"/>
    <w:rsid w:val="4742103F"/>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E1B47"/>
    <w:rsid w:val="487F2B60"/>
    <w:rsid w:val="48842370"/>
    <w:rsid w:val="488C696B"/>
    <w:rsid w:val="48A759E8"/>
    <w:rsid w:val="48B20A27"/>
    <w:rsid w:val="48D7043C"/>
    <w:rsid w:val="48DC78F9"/>
    <w:rsid w:val="490A7092"/>
    <w:rsid w:val="4914186E"/>
    <w:rsid w:val="49144504"/>
    <w:rsid w:val="4925650C"/>
    <w:rsid w:val="49276336"/>
    <w:rsid w:val="492C5697"/>
    <w:rsid w:val="492F32FE"/>
    <w:rsid w:val="49364AAC"/>
    <w:rsid w:val="4948541D"/>
    <w:rsid w:val="49773A63"/>
    <w:rsid w:val="49826F41"/>
    <w:rsid w:val="498768F7"/>
    <w:rsid w:val="499A3C4C"/>
    <w:rsid w:val="49D36345"/>
    <w:rsid w:val="49DE3565"/>
    <w:rsid w:val="49ED699C"/>
    <w:rsid w:val="49F015B7"/>
    <w:rsid w:val="49F928D2"/>
    <w:rsid w:val="4A0533EF"/>
    <w:rsid w:val="4A2344BB"/>
    <w:rsid w:val="4A36625B"/>
    <w:rsid w:val="4A4A0D02"/>
    <w:rsid w:val="4A702B18"/>
    <w:rsid w:val="4A81613F"/>
    <w:rsid w:val="4A8D6BC9"/>
    <w:rsid w:val="4A975859"/>
    <w:rsid w:val="4AA11AC4"/>
    <w:rsid w:val="4AA83C70"/>
    <w:rsid w:val="4AB1644F"/>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B02E1"/>
    <w:rsid w:val="4C066EC9"/>
    <w:rsid w:val="4C172D2F"/>
    <w:rsid w:val="4C1808F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9220A0"/>
    <w:rsid w:val="4DBC3CE3"/>
    <w:rsid w:val="4DCE7B29"/>
    <w:rsid w:val="4DD0778F"/>
    <w:rsid w:val="4DDD701D"/>
    <w:rsid w:val="4DEB1597"/>
    <w:rsid w:val="4DF05EF8"/>
    <w:rsid w:val="4E1B6C69"/>
    <w:rsid w:val="4E27061C"/>
    <w:rsid w:val="4E410853"/>
    <w:rsid w:val="4E43401B"/>
    <w:rsid w:val="4E45784F"/>
    <w:rsid w:val="4E4B53C1"/>
    <w:rsid w:val="4E4E02C7"/>
    <w:rsid w:val="4E512E8A"/>
    <w:rsid w:val="4E58153C"/>
    <w:rsid w:val="4E7A4F1A"/>
    <w:rsid w:val="4E98099B"/>
    <w:rsid w:val="4EBE3A8B"/>
    <w:rsid w:val="4EC866B8"/>
    <w:rsid w:val="4ECA68D4"/>
    <w:rsid w:val="4ED67027"/>
    <w:rsid w:val="4EE33F05"/>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275849"/>
    <w:rsid w:val="5044285B"/>
    <w:rsid w:val="50460881"/>
    <w:rsid w:val="50535485"/>
    <w:rsid w:val="506B16FE"/>
    <w:rsid w:val="50722306"/>
    <w:rsid w:val="507E1724"/>
    <w:rsid w:val="50AE4D83"/>
    <w:rsid w:val="50C9088B"/>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3F22BC"/>
    <w:rsid w:val="524B3B82"/>
    <w:rsid w:val="5259092E"/>
    <w:rsid w:val="525A6075"/>
    <w:rsid w:val="527F4DB0"/>
    <w:rsid w:val="529608C5"/>
    <w:rsid w:val="52A31916"/>
    <w:rsid w:val="52CF1796"/>
    <w:rsid w:val="52D56FA9"/>
    <w:rsid w:val="52D62B32"/>
    <w:rsid w:val="52E92DDE"/>
    <w:rsid w:val="52F67C97"/>
    <w:rsid w:val="52F8488D"/>
    <w:rsid w:val="530341E0"/>
    <w:rsid w:val="53112520"/>
    <w:rsid w:val="53256B1E"/>
    <w:rsid w:val="532F0C65"/>
    <w:rsid w:val="53431105"/>
    <w:rsid w:val="534501D4"/>
    <w:rsid w:val="534F5434"/>
    <w:rsid w:val="535350EA"/>
    <w:rsid w:val="5354746E"/>
    <w:rsid w:val="535B0D71"/>
    <w:rsid w:val="535D3873"/>
    <w:rsid w:val="536E33AD"/>
    <w:rsid w:val="53837051"/>
    <w:rsid w:val="539B3687"/>
    <w:rsid w:val="539C2885"/>
    <w:rsid w:val="53B37937"/>
    <w:rsid w:val="53D01C03"/>
    <w:rsid w:val="53D57D44"/>
    <w:rsid w:val="53EF685C"/>
    <w:rsid w:val="53FC53EA"/>
    <w:rsid w:val="54211801"/>
    <w:rsid w:val="542B642E"/>
    <w:rsid w:val="5450596A"/>
    <w:rsid w:val="548533AA"/>
    <w:rsid w:val="54990B98"/>
    <w:rsid w:val="54A343F4"/>
    <w:rsid w:val="54AD3D6C"/>
    <w:rsid w:val="54B8671B"/>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2C4BF8"/>
    <w:rsid w:val="5634450C"/>
    <w:rsid w:val="56372178"/>
    <w:rsid w:val="564B3E1D"/>
    <w:rsid w:val="564E6020"/>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264CE4"/>
    <w:rsid w:val="594352B9"/>
    <w:rsid w:val="59466505"/>
    <w:rsid w:val="59485D59"/>
    <w:rsid w:val="596158D8"/>
    <w:rsid w:val="596A6CE9"/>
    <w:rsid w:val="596D2312"/>
    <w:rsid w:val="59843850"/>
    <w:rsid w:val="599B6EA3"/>
    <w:rsid w:val="59B47F65"/>
    <w:rsid w:val="59BC3FA4"/>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8F225F"/>
    <w:rsid w:val="5A975DD8"/>
    <w:rsid w:val="5AAB3494"/>
    <w:rsid w:val="5AAD3B48"/>
    <w:rsid w:val="5ACC7530"/>
    <w:rsid w:val="5AD103AD"/>
    <w:rsid w:val="5B062A42"/>
    <w:rsid w:val="5B0A2AEB"/>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5749AC"/>
    <w:rsid w:val="5D7063B0"/>
    <w:rsid w:val="5D770C45"/>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9E6828"/>
    <w:rsid w:val="60A26D69"/>
    <w:rsid w:val="60A32BC8"/>
    <w:rsid w:val="60C231B4"/>
    <w:rsid w:val="60EE5452"/>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27787"/>
    <w:rsid w:val="624D09AF"/>
    <w:rsid w:val="624F387B"/>
    <w:rsid w:val="62595B4D"/>
    <w:rsid w:val="626B4686"/>
    <w:rsid w:val="627A419E"/>
    <w:rsid w:val="62AE47BD"/>
    <w:rsid w:val="62B45100"/>
    <w:rsid w:val="62B73D4B"/>
    <w:rsid w:val="62E030C0"/>
    <w:rsid w:val="62E177C7"/>
    <w:rsid w:val="62F13FD7"/>
    <w:rsid w:val="62F8783D"/>
    <w:rsid w:val="630A79F5"/>
    <w:rsid w:val="630B38BA"/>
    <w:rsid w:val="631D3F1E"/>
    <w:rsid w:val="63291543"/>
    <w:rsid w:val="63352015"/>
    <w:rsid w:val="633C49A7"/>
    <w:rsid w:val="633F4A21"/>
    <w:rsid w:val="63402869"/>
    <w:rsid w:val="634C6E4A"/>
    <w:rsid w:val="635E4B91"/>
    <w:rsid w:val="63617A30"/>
    <w:rsid w:val="637D3ABD"/>
    <w:rsid w:val="63AB5327"/>
    <w:rsid w:val="63B12D17"/>
    <w:rsid w:val="63C36E81"/>
    <w:rsid w:val="63D45C95"/>
    <w:rsid w:val="63E80F78"/>
    <w:rsid w:val="63F958F2"/>
    <w:rsid w:val="64061D04"/>
    <w:rsid w:val="64063AB3"/>
    <w:rsid w:val="642F33BA"/>
    <w:rsid w:val="64412D3D"/>
    <w:rsid w:val="64415EB3"/>
    <w:rsid w:val="644665A5"/>
    <w:rsid w:val="644D2584"/>
    <w:rsid w:val="6454481E"/>
    <w:rsid w:val="64575B14"/>
    <w:rsid w:val="647025F4"/>
    <w:rsid w:val="647A4852"/>
    <w:rsid w:val="647B0011"/>
    <w:rsid w:val="648C55A4"/>
    <w:rsid w:val="64AD3F2E"/>
    <w:rsid w:val="64C3752E"/>
    <w:rsid w:val="64C42DBE"/>
    <w:rsid w:val="64CC5A3E"/>
    <w:rsid w:val="64D0100A"/>
    <w:rsid w:val="64E42B72"/>
    <w:rsid w:val="64F93617"/>
    <w:rsid w:val="65053DA9"/>
    <w:rsid w:val="650731D6"/>
    <w:rsid w:val="650769CF"/>
    <w:rsid w:val="65202952"/>
    <w:rsid w:val="65294C5E"/>
    <w:rsid w:val="65711400"/>
    <w:rsid w:val="657477CF"/>
    <w:rsid w:val="65793D32"/>
    <w:rsid w:val="657A1A10"/>
    <w:rsid w:val="65856234"/>
    <w:rsid w:val="65AB37EE"/>
    <w:rsid w:val="65B86D84"/>
    <w:rsid w:val="65B93B2D"/>
    <w:rsid w:val="65B978C3"/>
    <w:rsid w:val="65CF3E14"/>
    <w:rsid w:val="65D0733B"/>
    <w:rsid w:val="65EB6575"/>
    <w:rsid w:val="65F35E83"/>
    <w:rsid w:val="65F44AEB"/>
    <w:rsid w:val="65FA4089"/>
    <w:rsid w:val="65FC33BF"/>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542D87"/>
    <w:rsid w:val="676704CB"/>
    <w:rsid w:val="676C37F3"/>
    <w:rsid w:val="6776026C"/>
    <w:rsid w:val="677E7693"/>
    <w:rsid w:val="67804146"/>
    <w:rsid w:val="67830FCC"/>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D26CFD"/>
    <w:rsid w:val="68D777CC"/>
    <w:rsid w:val="68ED7769"/>
    <w:rsid w:val="68EE169B"/>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61962"/>
    <w:rsid w:val="6A2D75E5"/>
    <w:rsid w:val="6A3C4B6D"/>
    <w:rsid w:val="6A4A042A"/>
    <w:rsid w:val="6A7602B6"/>
    <w:rsid w:val="6A95693A"/>
    <w:rsid w:val="6AA6277F"/>
    <w:rsid w:val="6AB7486A"/>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41B2F"/>
    <w:rsid w:val="6C9E32FA"/>
    <w:rsid w:val="6CA9147F"/>
    <w:rsid w:val="6CB03BB7"/>
    <w:rsid w:val="6CDA4C16"/>
    <w:rsid w:val="6CE77A34"/>
    <w:rsid w:val="6D010C86"/>
    <w:rsid w:val="6D0A40AA"/>
    <w:rsid w:val="6D341847"/>
    <w:rsid w:val="6D4C0CAC"/>
    <w:rsid w:val="6D595A4D"/>
    <w:rsid w:val="6D657A9C"/>
    <w:rsid w:val="6D761E41"/>
    <w:rsid w:val="6DAA3F57"/>
    <w:rsid w:val="6DB87A94"/>
    <w:rsid w:val="6DBB5A10"/>
    <w:rsid w:val="6DBC51E2"/>
    <w:rsid w:val="6DBD2988"/>
    <w:rsid w:val="6DC70AC9"/>
    <w:rsid w:val="6DC8442E"/>
    <w:rsid w:val="6DD706B9"/>
    <w:rsid w:val="6DE06CDE"/>
    <w:rsid w:val="6DE12D4D"/>
    <w:rsid w:val="6DF91D19"/>
    <w:rsid w:val="6E091CE6"/>
    <w:rsid w:val="6E10791C"/>
    <w:rsid w:val="6E1742CD"/>
    <w:rsid w:val="6E2406F8"/>
    <w:rsid w:val="6E241705"/>
    <w:rsid w:val="6E363B31"/>
    <w:rsid w:val="6E603DA6"/>
    <w:rsid w:val="6E72551C"/>
    <w:rsid w:val="6E76550C"/>
    <w:rsid w:val="6E91709B"/>
    <w:rsid w:val="6EA510AC"/>
    <w:rsid w:val="6EA7133D"/>
    <w:rsid w:val="6EAE2EB7"/>
    <w:rsid w:val="6EB3679D"/>
    <w:rsid w:val="6EE34E86"/>
    <w:rsid w:val="6EE751E2"/>
    <w:rsid w:val="6EF5449F"/>
    <w:rsid w:val="6EF961C2"/>
    <w:rsid w:val="6F0E60E8"/>
    <w:rsid w:val="6F110820"/>
    <w:rsid w:val="6F220FF2"/>
    <w:rsid w:val="6F317178"/>
    <w:rsid w:val="6F35524C"/>
    <w:rsid w:val="6F3C65DA"/>
    <w:rsid w:val="6F55026D"/>
    <w:rsid w:val="6F582C43"/>
    <w:rsid w:val="6F79782E"/>
    <w:rsid w:val="6F7D6131"/>
    <w:rsid w:val="6F891436"/>
    <w:rsid w:val="6F8E5394"/>
    <w:rsid w:val="6FDE231C"/>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0025A"/>
    <w:rsid w:val="71AC1D09"/>
    <w:rsid w:val="71B21BE2"/>
    <w:rsid w:val="71B2527A"/>
    <w:rsid w:val="71C034F3"/>
    <w:rsid w:val="71C72AD3"/>
    <w:rsid w:val="71F4319C"/>
    <w:rsid w:val="71F80AED"/>
    <w:rsid w:val="71FA3285"/>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0B62CD"/>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4A23AA"/>
    <w:rsid w:val="74612B21"/>
    <w:rsid w:val="746377BC"/>
    <w:rsid w:val="7474112B"/>
    <w:rsid w:val="74792714"/>
    <w:rsid w:val="74812AA5"/>
    <w:rsid w:val="749173F7"/>
    <w:rsid w:val="74A34EAA"/>
    <w:rsid w:val="74C656AD"/>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215C31"/>
    <w:rsid w:val="763F547F"/>
    <w:rsid w:val="76592168"/>
    <w:rsid w:val="76695DFA"/>
    <w:rsid w:val="76787145"/>
    <w:rsid w:val="76946CFC"/>
    <w:rsid w:val="769813AA"/>
    <w:rsid w:val="769A108C"/>
    <w:rsid w:val="76A23922"/>
    <w:rsid w:val="76CD3B91"/>
    <w:rsid w:val="76E94B77"/>
    <w:rsid w:val="770B3534"/>
    <w:rsid w:val="77206F6E"/>
    <w:rsid w:val="77252ACD"/>
    <w:rsid w:val="77351407"/>
    <w:rsid w:val="7744765D"/>
    <w:rsid w:val="775F259E"/>
    <w:rsid w:val="77996EB9"/>
    <w:rsid w:val="77AB0178"/>
    <w:rsid w:val="77B705C5"/>
    <w:rsid w:val="77B70EF4"/>
    <w:rsid w:val="77BE68FA"/>
    <w:rsid w:val="77D95540"/>
    <w:rsid w:val="77DC6038"/>
    <w:rsid w:val="77E94290"/>
    <w:rsid w:val="77F37979"/>
    <w:rsid w:val="780D527D"/>
    <w:rsid w:val="780E58D9"/>
    <w:rsid w:val="78151B36"/>
    <w:rsid w:val="78166B33"/>
    <w:rsid w:val="782678EF"/>
    <w:rsid w:val="78305787"/>
    <w:rsid w:val="78340710"/>
    <w:rsid w:val="78472F2D"/>
    <w:rsid w:val="78636EC0"/>
    <w:rsid w:val="78702F84"/>
    <w:rsid w:val="787C6C5E"/>
    <w:rsid w:val="787C77A1"/>
    <w:rsid w:val="787F640D"/>
    <w:rsid w:val="788270C1"/>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36D4B"/>
    <w:rsid w:val="7AAA545B"/>
    <w:rsid w:val="7B09319D"/>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0B583E"/>
    <w:rsid w:val="7D3E4FFF"/>
    <w:rsid w:val="7D4A372A"/>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CD13B9"/>
    <w:rsid w:val="7EF14CDF"/>
    <w:rsid w:val="7F030DD8"/>
    <w:rsid w:val="7F2826D7"/>
    <w:rsid w:val="7F311156"/>
    <w:rsid w:val="7F34107C"/>
    <w:rsid w:val="7F355C3B"/>
    <w:rsid w:val="7F360744"/>
    <w:rsid w:val="7F556756"/>
    <w:rsid w:val="7F565D15"/>
    <w:rsid w:val="7F735ACA"/>
    <w:rsid w:val="7F7B4030"/>
    <w:rsid w:val="7F821DD7"/>
    <w:rsid w:val="7F8746E3"/>
    <w:rsid w:val="7FA84817"/>
    <w:rsid w:val="7FAD6712"/>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1979</Words>
  <Characters>2108</Characters>
  <Lines>20</Lines>
  <Paragraphs>5</Paragraphs>
  <TotalTime>39</TotalTime>
  <ScaleCrop>false</ScaleCrop>
  <LinksUpToDate>false</LinksUpToDate>
  <CharactersWithSpaces>2139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2022-07-24T02:27:10Z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C629E1671D0A4C889A2BFC91DAB65C23</vt:lpwstr>
  </property>
</Properties>
</file>