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369E9D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</w:t>
      </w:r>
      <w:r w:rsidR="000E35EA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897FC27" w14:textId="77777777" w:rsidR="000E35EA" w:rsidRDefault="000E35EA" w:rsidP="000E35E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与吉安业主、团队沟通项目工作安排调整。</w:t>
            </w:r>
          </w:p>
          <w:p w14:paraId="79B1657E" w14:textId="77777777" w:rsidR="000E35EA" w:rsidRDefault="000E35EA" w:rsidP="000E35E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抚州园区平台软件需求沟通。</w:t>
            </w:r>
          </w:p>
          <w:p w14:paraId="258F8065" w14:textId="77777777" w:rsidR="000E35EA" w:rsidRDefault="000E35EA" w:rsidP="000E35E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江西省厅工作梳理。</w:t>
            </w:r>
          </w:p>
          <w:p w14:paraId="0AB73AAF" w14:textId="0D3D72A5" w:rsidR="00C370DF" w:rsidRPr="00CF3E34" w:rsidRDefault="000E35EA" w:rsidP="000E35E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宜春用电项目推进。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4C2B369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0E35E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AE424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0E35E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AE424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18AA3DB" w14:textId="77777777" w:rsidR="00C370DF" w:rsidRDefault="000E35EA" w:rsidP="00C370D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厦门市投标文件组织工作。</w:t>
            </w:r>
          </w:p>
          <w:p w14:paraId="7078AD4F" w14:textId="77777777" w:rsidR="000E35EA" w:rsidRDefault="000E35EA" w:rsidP="00C370D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福建省服务方案组织。</w:t>
            </w:r>
          </w:p>
          <w:p w14:paraId="2B6E7877" w14:textId="77777777" w:rsidR="000E35EA" w:rsidRDefault="000E35EA" w:rsidP="00C370D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吉安、福州、九江人员招聘。</w:t>
            </w:r>
          </w:p>
          <w:p w14:paraId="55EE6271" w14:textId="4FE420D9" w:rsidR="000E35EA" w:rsidRPr="00CF3E34" w:rsidRDefault="000E35EA" w:rsidP="00C370DF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企业签单工作推进。</w:t>
            </w:r>
          </w:p>
        </w:tc>
      </w:tr>
    </w:tbl>
    <w:p w14:paraId="780CD5C7" w14:textId="557DDCE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370DF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E35EA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0E35EA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0E35EA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0E35E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5120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1185</cp:revision>
  <dcterms:created xsi:type="dcterms:W3CDTF">2015-03-30T02:42:00Z</dcterms:created>
  <dcterms:modified xsi:type="dcterms:W3CDTF">2022-07-09T01:19:00Z</dcterms:modified>
</cp:coreProperties>
</file>