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026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山西省厅4.2升级工作推进。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山西省厅数据服务项目推进。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晋中市生态环境局开会。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山西省文件沟通讨论。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河南省项目推进沟通。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山西省文件内容沟通讨论。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山西、河南市场开拓。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782BF"/>
    <w:multiLevelType w:val="singleLevel"/>
    <w:tmpl w:val="C7C782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096C502B"/>
    <w:multiLevelType w:val="singleLevel"/>
    <w:tmpl w:val="096C502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2ODUwNzE5OGYyN2FlNjM2NGJkYTIyN2Q1NDJhNDU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DA550B4"/>
    <w:rsid w:val="0EBE4754"/>
    <w:rsid w:val="103813E6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091677"/>
    <w:rsid w:val="2B3D400D"/>
    <w:rsid w:val="2C0455F3"/>
    <w:rsid w:val="2C620593"/>
    <w:rsid w:val="2C7116EE"/>
    <w:rsid w:val="2E1D74CB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1F83F8B"/>
    <w:rsid w:val="427C0222"/>
    <w:rsid w:val="429C4247"/>
    <w:rsid w:val="451723A8"/>
    <w:rsid w:val="457F6C65"/>
    <w:rsid w:val="46357615"/>
    <w:rsid w:val="485A11D8"/>
    <w:rsid w:val="48FE1345"/>
    <w:rsid w:val="49106356"/>
    <w:rsid w:val="49645F8C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1CF497D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1E4DED"/>
    <w:rsid w:val="622D2688"/>
    <w:rsid w:val="628125B2"/>
    <w:rsid w:val="646C788D"/>
    <w:rsid w:val="67450240"/>
    <w:rsid w:val="67450CFB"/>
    <w:rsid w:val="67F2030F"/>
    <w:rsid w:val="68DF528A"/>
    <w:rsid w:val="68F653D2"/>
    <w:rsid w:val="6A164B9A"/>
    <w:rsid w:val="6A230C86"/>
    <w:rsid w:val="6AAD316B"/>
    <w:rsid w:val="6B803E9A"/>
    <w:rsid w:val="6BB7656B"/>
    <w:rsid w:val="6C2B75B1"/>
    <w:rsid w:val="6C8910D4"/>
    <w:rsid w:val="6CA35C23"/>
    <w:rsid w:val="6D060A35"/>
    <w:rsid w:val="6E702FB2"/>
    <w:rsid w:val="71CF599B"/>
    <w:rsid w:val="72113357"/>
    <w:rsid w:val="722712DD"/>
    <w:rsid w:val="72C6123D"/>
    <w:rsid w:val="739E1A33"/>
    <w:rsid w:val="73FE0A79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485ACE"/>
    <w:rsid w:val="7DE65878"/>
    <w:rsid w:val="7E276319"/>
    <w:rsid w:val="7E9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144</Words>
  <Characters>162</Characters>
  <Lines>1</Lines>
  <Paragraphs>1</Paragraphs>
  <TotalTime>12</TotalTime>
  <ScaleCrop>false</ScaleCrop>
  <LinksUpToDate>false</LinksUpToDate>
  <CharactersWithSpaces>216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2022-07-02T05:54:23Z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