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推广：回款发票跟进。（李红燕）。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推广：德州绿能365合同签订。重点保障：排查系统维护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中标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天津运维已开标，走合同。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已开票预计7月份回款。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天津驻地运维项目投标方案修改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E661690"/>
    <w:rsid w:val="3FB429FE"/>
    <w:rsid w:val="44D4000C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241</Words>
  <Characters>261</Characters>
  <Lines>2</Lines>
  <Paragraphs>1</Paragraphs>
  <TotalTime>103</TotalTime>
  <ScaleCrop>false</ScaleCrop>
  <LinksUpToDate>false</LinksUpToDate>
  <CharactersWithSpaces>307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2022-07-15T08:12:39Z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02FD07B1020D448791BFCE2992304331</vt:lpwstr>
  </property>
</Properties>
</file>