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第2</w:t>
      </w:r>
      <w:r>
        <w:rPr>
          <w:rFonts w:hint="eastAsia" w:ascii="黑体" w:hAnsi="黑体" w:eastAsia="黑体"/>
          <w:sz w:val="52"/>
          <w:lang w:val="en-US" w:eastAsia="zh-CN"/>
        </w:rPr>
        <w:t>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江西、福建人员招聘。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 福建省项目推进。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厦门项目采购变更进度推进。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厦门投标准备工作。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瑞科技项目拜访。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33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厦门开标。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厦门合同签订。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福建省服务采购进度推进。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圣元集团采购项目跟进。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瀚蓝2022年风控签约。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3E624438"/>
    <w:rsid w:val="5B5307EB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172</Words>
  <Characters>190</Characters>
  <Lines>2</Lines>
  <Paragraphs>1</Paragraphs>
  <TotalTime>3</TotalTime>
  <ScaleCrop>false</ScaleCrop>
  <LinksUpToDate>false</LinksUpToDate>
  <CharactersWithSpaces>248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2022-07-23T00:02:56Z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709D93F58C8B4CF58920E9AA65EA6643</vt:lpwstr>
  </property>
</Properties>
</file>