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64285E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12533">
        <w:rPr>
          <w:rFonts w:ascii="黑体" w:eastAsia="黑体" w:hAnsi="黑体"/>
          <w:sz w:val="52"/>
        </w:rPr>
        <w:t>30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139FBAE" w14:textId="63DBE6DA" w:rsidR="007E2AD3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015C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5B40540B" w14:textId="1A37DA94" w:rsidR="00D138FB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331F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区县级运维方案沟通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5F8708F1" w14:textId="227C90F7" w:rsidR="001B0858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331F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省厅统计需求的梳理与沟通</w:t>
            </w:r>
            <w:r w:rsidR="00DA03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FE789C4" w14:textId="7E707F2D" w:rsidR="0008154D" w:rsidRDefault="00DA03A3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</w:t>
            </w:r>
            <w:r w:rsidR="00331F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浦发、天楹、光大镇江、南通等</w:t>
            </w:r>
            <w:r w:rsidR="009F051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风控</w:t>
            </w:r>
            <w:r w:rsidR="00331F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推广</w:t>
            </w:r>
            <w:r w:rsidR="009F051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4C650F0" w14:textId="5C846478" w:rsidR="009F0519" w:rsidRDefault="00733045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</w:t>
            </w:r>
            <w:r w:rsidR="0008154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331F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徐州市、连云港市运维服务沟通</w:t>
            </w:r>
            <w:r w:rsidR="009F051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6A0A267" w14:textId="77777777" w:rsidR="0008154D" w:rsidRDefault="009F0519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331F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代理商3</w:t>
            </w:r>
            <w:r w:rsidR="00331F9B"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 w:rsidR="00331F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服务续约问题沟通；</w:t>
            </w:r>
          </w:p>
          <w:p w14:paraId="1E094CA2" w14:textId="77777777" w:rsidR="00331F9B" w:rsidRDefault="00331F9B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8、部分火电行业3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服务推广；</w:t>
            </w:r>
          </w:p>
          <w:p w14:paraId="018AC2E9" w14:textId="77777777" w:rsidR="00331F9B" w:rsidRDefault="00331F9B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9、上海运维服务沟通；</w:t>
            </w:r>
          </w:p>
          <w:p w14:paraId="66F5FE8D" w14:textId="24A1432A" w:rsidR="00331F9B" w:rsidRPr="001B0858" w:rsidRDefault="00331F9B" w:rsidP="004354D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、马鞍山市自动监控运维工作情况沟通。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E27206B" w:rsidR="002474CD" w:rsidRDefault="009F0519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企业风控推广</w:t>
            </w:r>
            <w:r w:rsidR="00331F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、扬州和淮安服务。</w:t>
            </w:r>
          </w:p>
        </w:tc>
      </w:tr>
    </w:tbl>
    <w:p w14:paraId="7FC7A80A" w14:textId="6117EB72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08154D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9F0519">
        <w:rPr>
          <w:rFonts w:ascii="仿宋" w:eastAsia="仿宋" w:hAnsi="仿宋"/>
          <w:sz w:val="28"/>
          <w:szCs w:val="28"/>
        </w:rPr>
        <w:t>2</w:t>
      </w:r>
      <w:r w:rsidR="00512533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1B79" w14:textId="77777777" w:rsidR="001F51A7" w:rsidRDefault="001F51A7">
      <w:r>
        <w:separator/>
      </w:r>
    </w:p>
  </w:endnote>
  <w:endnote w:type="continuationSeparator" w:id="0">
    <w:p w14:paraId="6FCCD36B" w14:textId="77777777" w:rsidR="001F51A7" w:rsidRDefault="001F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F6A8" w14:textId="77777777" w:rsidR="001F51A7" w:rsidRDefault="001F51A7">
      <w:r>
        <w:separator/>
      </w:r>
    </w:p>
  </w:footnote>
  <w:footnote w:type="continuationSeparator" w:id="0">
    <w:p w14:paraId="4BEE9B07" w14:textId="77777777" w:rsidR="001F51A7" w:rsidRDefault="001F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0"/>
  </w:num>
  <w:num w:numId="2" w16cid:durableId="1944025902">
    <w:abstractNumId w:val="0"/>
  </w:num>
  <w:num w:numId="3" w16cid:durableId="57872157">
    <w:abstractNumId w:val="7"/>
  </w:num>
  <w:num w:numId="4" w16cid:durableId="1664777696">
    <w:abstractNumId w:val="9"/>
  </w:num>
  <w:num w:numId="5" w16cid:durableId="1061170407">
    <w:abstractNumId w:val="4"/>
  </w:num>
  <w:num w:numId="6" w16cid:durableId="1790781741">
    <w:abstractNumId w:val="1"/>
  </w:num>
  <w:num w:numId="7" w16cid:durableId="1835952628">
    <w:abstractNumId w:val="15"/>
  </w:num>
  <w:num w:numId="8" w16cid:durableId="948120019">
    <w:abstractNumId w:val="2"/>
  </w:num>
  <w:num w:numId="9" w16cid:durableId="1349480861">
    <w:abstractNumId w:val="8"/>
  </w:num>
  <w:num w:numId="10" w16cid:durableId="891161110">
    <w:abstractNumId w:val="5"/>
  </w:num>
  <w:num w:numId="11" w16cid:durableId="1203979398">
    <w:abstractNumId w:val="6"/>
  </w:num>
  <w:num w:numId="12" w16cid:durableId="453403606">
    <w:abstractNumId w:val="3"/>
  </w:num>
  <w:num w:numId="13" w16cid:durableId="661196382">
    <w:abstractNumId w:val="13"/>
  </w:num>
  <w:num w:numId="14" w16cid:durableId="1996907615">
    <w:abstractNumId w:val="14"/>
  </w:num>
  <w:num w:numId="15" w16cid:durableId="1494490205">
    <w:abstractNumId w:val="12"/>
  </w:num>
  <w:num w:numId="16" w16cid:durableId="1073431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7A8B"/>
    <w:rsid w:val="00521B47"/>
    <w:rsid w:val="0053733A"/>
    <w:rsid w:val="00540089"/>
    <w:rsid w:val="0054500E"/>
    <w:rsid w:val="0055791B"/>
    <w:rsid w:val="005579FA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1942</TotalTime>
  <Pages>1</Pages>
  <Words>44</Words>
  <Characters>257</Characters>
  <Application>Microsoft Office Word</Application>
  <DocSecurity>0</DocSecurity>
  <Lines>2</Lines>
  <Paragraphs>1</Paragraphs>
  <ScaleCrop>false</ScaleCrop>
  <Company>JointSky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379</cp:revision>
  <dcterms:created xsi:type="dcterms:W3CDTF">2015-03-30T02:42:00Z</dcterms:created>
  <dcterms:modified xsi:type="dcterms:W3CDTF">2022-07-29T09:56:00Z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