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第2</w:t>
      </w:r>
      <w:r>
        <w:rPr>
          <w:rFonts w:hint="eastAsia" w:ascii="黑体" w:hAnsi="黑体" w:eastAsia="黑体"/>
          <w:sz w:val="52"/>
          <w:lang w:val="en-US" w:eastAsia="zh-CN"/>
        </w:rPr>
        <w:t>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厦门市投标文件组织工作。</w:t>
            </w:r>
          </w:p>
          <w:p>
            <w:pPr>
              <w:widowControl/>
              <w:jc w:val="left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福建省服务方案组织。</w:t>
            </w:r>
          </w:p>
          <w:p>
            <w:pPr>
              <w:widowControl/>
              <w:jc w:val="left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吉安、福州、九江人员招聘。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企业签单工作推进。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用电项目报价。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风控集团项目报价。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九江、福州人员招聘。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 xml:space="preserve">   福建省项目推进。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厦门项目采购变更进度推进。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瑞科技项目拜访。</w:t>
            </w:r>
            <w:bookmarkStart w:id="0" w:name="_GoBack"/>
            <w:bookmarkEnd w:id="0"/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1029" o:spid="_x0000_s1029" o:spt="75" type="#_x0000_t75" style="position:absolute;left:0pt;margin-left:135pt;margin-top:8.8pt;height:16.5pt;width:144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1027" o:spid="_x0000_s1027" o:spt="20" style="position:absolute;left:0pt;margin-left:-3.25pt;margin-top:0.3pt;height:0.2pt;width:420pt;z-index:251661312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1025" o:spid="_x0000_s1025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1026" o:spid="_x0000_s1026" o:spt="20" style="position:absolute;left:0pt;margin-left:36pt;margin-top:6.05pt;height:0.15pt;width:378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FE049BC"/>
    <w:multiLevelType w:val="multilevel"/>
    <w:tmpl w:val="0FE049B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I1NGQ4MDY4NjMxYWVlMzc3ODM2NDE0MmU1ODUxYzYifQ=="/>
  </w:docVars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35EA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0C6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43038"/>
    <w:rsid w:val="001501B3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97706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284"/>
    <w:rsid w:val="00212BBF"/>
    <w:rsid w:val="0021728D"/>
    <w:rsid w:val="00220156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28D2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5687E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A7E91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50DB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2900"/>
    <w:rsid w:val="003846D3"/>
    <w:rsid w:val="00385509"/>
    <w:rsid w:val="00386F5D"/>
    <w:rsid w:val="0038793A"/>
    <w:rsid w:val="0039013C"/>
    <w:rsid w:val="00390E00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0840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5455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E5D8B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1F6"/>
    <w:rsid w:val="00630A07"/>
    <w:rsid w:val="00632AE0"/>
    <w:rsid w:val="00632FE7"/>
    <w:rsid w:val="00633803"/>
    <w:rsid w:val="006364FF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17A1"/>
    <w:rsid w:val="006C31BF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2318"/>
    <w:rsid w:val="00784591"/>
    <w:rsid w:val="00790F0E"/>
    <w:rsid w:val="00792CDE"/>
    <w:rsid w:val="0079367B"/>
    <w:rsid w:val="00793A44"/>
    <w:rsid w:val="00793A80"/>
    <w:rsid w:val="0079453C"/>
    <w:rsid w:val="007953F3"/>
    <w:rsid w:val="007957B3"/>
    <w:rsid w:val="007965CC"/>
    <w:rsid w:val="007A3B20"/>
    <w:rsid w:val="007A3B6A"/>
    <w:rsid w:val="007A4062"/>
    <w:rsid w:val="007B1953"/>
    <w:rsid w:val="007B2716"/>
    <w:rsid w:val="007B4F6C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3F7A"/>
    <w:rsid w:val="007F681A"/>
    <w:rsid w:val="007F6F3E"/>
    <w:rsid w:val="007F73C3"/>
    <w:rsid w:val="007F75BE"/>
    <w:rsid w:val="007F7F84"/>
    <w:rsid w:val="00800E13"/>
    <w:rsid w:val="008018E1"/>
    <w:rsid w:val="00801970"/>
    <w:rsid w:val="008031F8"/>
    <w:rsid w:val="00804F03"/>
    <w:rsid w:val="00805DDA"/>
    <w:rsid w:val="0080717C"/>
    <w:rsid w:val="0081037F"/>
    <w:rsid w:val="008108EC"/>
    <w:rsid w:val="00810C36"/>
    <w:rsid w:val="00810EBF"/>
    <w:rsid w:val="0081336E"/>
    <w:rsid w:val="008134F1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882"/>
    <w:rsid w:val="00911B6D"/>
    <w:rsid w:val="00911FA8"/>
    <w:rsid w:val="00912B54"/>
    <w:rsid w:val="00915643"/>
    <w:rsid w:val="009175EF"/>
    <w:rsid w:val="00924649"/>
    <w:rsid w:val="009263B6"/>
    <w:rsid w:val="00927C7D"/>
    <w:rsid w:val="0093136F"/>
    <w:rsid w:val="00935EB4"/>
    <w:rsid w:val="00937FE4"/>
    <w:rsid w:val="00940365"/>
    <w:rsid w:val="00941F74"/>
    <w:rsid w:val="00946B77"/>
    <w:rsid w:val="0095060E"/>
    <w:rsid w:val="00951093"/>
    <w:rsid w:val="0095518B"/>
    <w:rsid w:val="00961BB3"/>
    <w:rsid w:val="00962AE5"/>
    <w:rsid w:val="00963301"/>
    <w:rsid w:val="00967C02"/>
    <w:rsid w:val="0097115C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8C6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454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5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5C45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360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24C"/>
    <w:rsid w:val="00AE483F"/>
    <w:rsid w:val="00AE4C96"/>
    <w:rsid w:val="00AE7D47"/>
    <w:rsid w:val="00AF16FC"/>
    <w:rsid w:val="00AF17CD"/>
    <w:rsid w:val="00AF2279"/>
    <w:rsid w:val="00AF2A66"/>
    <w:rsid w:val="00AF3DCE"/>
    <w:rsid w:val="00AF4C4C"/>
    <w:rsid w:val="00AF5BE9"/>
    <w:rsid w:val="00B00DE2"/>
    <w:rsid w:val="00B031E1"/>
    <w:rsid w:val="00B03470"/>
    <w:rsid w:val="00B03494"/>
    <w:rsid w:val="00B04E3A"/>
    <w:rsid w:val="00B1041C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2E10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0DF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4B44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45E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4FA5"/>
    <w:rsid w:val="00CE5865"/>
    <w:rsid w:val="00CE7DC6"/>
    <w:rsid w:val="00CF0B1F"/>
    <w:rsid w:val="00CF2C55"/>
    <w:rsid w:val="00CF3E34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8CE"/>
    <w:rsid w:val="00D34ABB"/>
    <w:rsid w:val="00D3635C"/>
    <w:rsid w:val="00D36842"/>
    <w:rsid w:val="00D36CBA"/>
    <w:rsid w:val="00D37867"/>
    <w:rsid w:val="00D401CC"/>
    <w:rsid w:val="00D441B4"/>
    <w:rsid w:val="00D45821"/>
    <w:rsid w:val="00D45DA8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265"/>
    <w:rsid w:val="00E12DA7"/>
    <w:rsid w:val="00E14B0D"/>
    <w:rsid w:val="00E15D70"/>
    <w:rsid w:val="00E16B9E"/>
    <w:rsid w:val="00E20FB5"/>
    <w:rsid w:val="00E22C46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41C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664"/>
    <w:rsid w:val="00EB2F0C"/>
    <w:rsid w:val="00EB33F4"/>
    <w:rsid w:val="00EB413B"/>
    <w:rsid w:val="00EB44B0"/>
    <w:rsid w:val="00EC3248"/>
    <w:rsid w:val="00EC5C02"/>
    <w:rsid w:val="00EC5F94"/>
    <w:rsid w:val="00EC649A"/>
    <w:rsid w:val="00ED23EE"/>
    <w:rsid w:val="00ED430A"/>
    <w:rsid w:val="00ED6DE0"/>
    <w:rsid w:val="00ED7366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17303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47D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1C3"/>
    <w:rsid w:val="00FD3B5B"/>
    <w:rsid w:val="00FD3CC5"/>
    <w:rsid w:val="00FD52A6"/>
    <w:rsid w:val="00FD6151"/>
    <w:rsid w:val="00FD7DE3"/>
    <w:rsid w:val="00FE1C84"/>
    <w:rsid w:val="00FE475C"/>
    <w:rsid w:val="00FE4DF4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  <w:rsid w:val="3E624438"/>
    <w:rsid w:val="5B53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iPriority w:val="0"/>
    <w:pPr>
      <w:ind w:firstLine="200" w:firstLineChars="200"/>
    </w:pPr>
  </w:style>
  <w:style w:type="paragraph" w:styleId="12">
    <w:name w:val="List Bullet"/>
    <w:basedOn w:val="1"/>
    <w:semiHidden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45</Words>
  <Characters>261</Characters>
  <Lines>2</Lines>
  <Paragraphs>1</Paragraphs>
  <TotalTime>1</TotalTime>
  <ScaleCrop>false</ScaleCrop>
  <LinksUpToDate>false</LinksUpToDate>
  <CharactersWithSpaces>305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Joy</cp:lastModifiedBy>
  <dcterms:modified xsi:type="dcterms:W3CDTF">2022-07-16T04:00:37Z</dcterms:modified>
  <dc:title>功能列表</dc:title>
  <cp:revision>1185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709D93F58C8B4CF58920E9AA65EA6643</vt:lpwstr>
  </property>
</Properties>
</file>