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推广：大唐国际采购报价。（李红燕）。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推广：辛集冀清、晋州华融 365续签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天津驻地运维项目投标方案修改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213</Words>
  <Characters>227</Characters>
  <Lines>2</Lines>
  <Paragraphs>1</Paragraphs>
  <TotalTime>104</TotalTime>
  <ScaleCrop>false</ScaleCrop>
  <LinksUpToDate>false</LinksUpToDate>
  <CharactersWithSpaces>273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2022-07-22T09:33:34Z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02FD07B1020D448791BFCE2992304331</vt:lpwstr>
  </property>
</Properties>
</file>