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文安润电365值守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推广：申报天津2023年运维费用，编写运维方案。365服务2家提供报价单。（李红燕）。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推广：安丘泰达环保有限公司365服务+培训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中标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天津运维已开标。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天津驻地运维项目投标方案编写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4D4000C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257</Words>
  <Characters>274</Characters>
  <Lines>2</Lines>
  <Paragraphs>1</Paragraphs>
  <TotalTime>89</TotalTime>
  <ScaleCrop>false</ScaleCrop>
  <LinksUpToDate>false</LinksUpToDate>
  <CharactersWithSpaces>320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2022-07-08T09:02:56Z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02FD07B1020D448791BFCE2992304331</vt:lpwstr>
  </property>
</Properties>
</file>