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200AD">
        <w:rPr>
          <w:rFonts w:ascii="黑体" w:eastAsia="黑体" w:hAnsi="黑体"/>
          <w:sz w:val="52"/>
        </w:rPr>
        <w:t>30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资金筹备及软件定制协商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A55560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D200AD" w:rsidRDefault="00FB35E7" w:rsidP="00D200A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.2升级资金筹备及软件定制协商工作</w:t>
            </w:r>
          </w:p>
        </w:tc>
        <w:tc>
          <w:tcPr>
            <w:tcW w:w="2268" w:type="dxa"/>
            <w:shd w:val="clear" w:color="auto" w:fill="auto"/>
          </w:tcPr>
          <w:p w:rsidR="00A55560" w:rsidRPr="00211018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切换协调、部署等工作督促工作及非现场监管项目介入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</w:t>
            </w:r>
            <w:r w:rsidR="00C1345E">
              <w:rPr>
                <w:rFonts w:ascii="仿宋" w:eastAsia="仿宋" w:hAnsi="仿宋"/>
                <w:color w:val="000000"/>
                <w:sz w:val="28"/>
                <w:szCs w:val="28"/>
              </w:rPr>
              <w:t>，预计</w:t>
            </w:r>
            <w:r w:rsidR="00C134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7月-8月份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推进黑龙江省污染源自动监控系统改造项目。</w:t>
            </w:r>
          </w:p>
          <w:p w:rsidR="00BF3FC9" w:rsidRPr="00A55560" w:rsidRDefault="00BF3FC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70F23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200AD">
        <w:rPr>
          <w:rFonts w:ascii="仿宋" w:eastAsia="仿宋" w:hAnsi="仿宋"/>
          <w:sz w:val="28"/>
          <w:szCs w:val="28"/>
          <w:u w:val="single"/>
        </w:rPr>
        <w:t>22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54" w:rsidRDefault="006E5554">
      <w:r>
        <w:separator/>
      </w:r>
    </w:p>
  </w:endnote>
  <w:endnote w:type="continuationSeparator" w:id="0">
    <w:p w:rsidR="006E5554" w:rsidRDefault="006E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E555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54" w:rsidRDefault="006E5554">
      <w:r>
        <w:separator/>
      </w:r>
    </w:p>
  </w:footnote>
  <w:footnote w:type="continuationSeparator" w:id="0">
    <w:p w:rsidR="006E5554" w:rsidRDefault="006E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E555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E555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1765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2311-0F18-4253-95D5-82E02106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1822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720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348</cp:revision>
  <dcterms:created xsi:type="dcterms:W3CDTF">2015-03-30T02:42:00Z</dcterms:created>
  <dcterms:modified xsi:type="dcterms:W3CDTF">2022-07-22T00:27:00Z</dcterms:modified>
</cp:coreProperties>
</file>