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030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运城市数据处理服务合同起草与客户沟通。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山西省厅数据处理服务中标手续办理。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山西晋中、吕梁进行市场拓展。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山西省4.2升级切换工作。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河南省厅数据采集仪项目推进沟通。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山西大同等地进行市场推广。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A98153B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650662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147</Words>
  <Characters>161</Characters>
  <Lines>1</Lines>
  <Paragraphs>1</Paragraphs>
  <TotalTime>3</TotalTime>
  <ScaleCrop>false</ScaleCrop>
  <LinksUpToDate>false</LinksUpToDate>
  <CharactersWithSpaces>215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2022-07-29T22:26:21Z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