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70F23">
        <w:rPr>
          <w:rFonts w:ascii="黑体" w:eastAsia="黑体" w:hAnsi="黑体"/>
          <w:sz w:val="52"/>
        </w:rPr>
        <w:t>27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A55560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资金筹备及软件定制协商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和项目推进工作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A55560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055B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及非现场监管项目介入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Default="00FB35E7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  <w:r w:rsidR="00A5556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Pr="00AD3C94" w:rsidRDefault="00A55560" w:rsidP="00A5556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.2升级资金筹备及软件定制协商工作</w:t>
            </w:r>
          </w:p>
        </w:tc>
        <w:tc>
          <w:tcPr>
            <w:tcW w:w="2268" w:type="dxa"/>
            <w:shd w:val="clear" w:color="auto" w:fill="auto"/>
          </w:tcPr>
          <w:p w:rsidR="00A55560" w:rsidRPr="00211018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Pr="00211018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4159C9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平台试用工作，试用平台部署已完成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问题处理、软件功能解答、整理及协调事项工作和项目推进工作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159C9">
              <w:rPr>
                <w:rFonts w:ascii="仿宋" w:eastAsia="仿宋" w:hAnsi="仿宋"/>
                <w:color w:val="000000"/>
                <w:sz w:val="28"/>
                <w:szCs w:val="28"/>
              </w:rPr>
              <w:t>需求调研工作等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切换协调、部署等工作督促工作及非现场监管项目介入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Pr="00A47E0C" w:rsidRDefault="00A55560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47E0C"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159C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E632E1" w:rsidP="00A555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实际情况顺延</w:t>
            </w:r>
          </w:p>
        </w:tc>
      </w:tr>
      <w:tr w:rsidR="00A5556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5560" w:rsidRDefault="004159C9" w:rsidP="00A55560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呼市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地服务运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商务洽谈</w:t>
            </w:r>
          </w:p>
        </w:tc>
        <w:tc>
          <w:tcPr>
            <w:tcW w:w="2268" w:type="dxa"/>
            <w:shd w:val="clear" w:color="auto" w:fill="auto"/>
          </w:tcPr>
          <w:p w:rsidR="00A55560" w:rsidRPr="00451146" w:rsidRDefault="00A55560" w:rsidP="00A5556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55560" w:rsidRDefault="00E632E1" w:rsidP="00A555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项目暂时停止</w:t>
            </w:r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lastRenderedPageBreak/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P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推进辽宁非现场服务项目招投标工作。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70F23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70F23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F5" w:rsidRDefault="000E7DF5">
      <w:r>
        <w:separator/>
      </w:r>
    </w:p>
  </w:endnote>
  <w:endnote w:type="continuationSeparator" w:id="0">
    <w:p w:rsidR="000E7DF5" w:rsidRDefault="000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E7DF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F5" w:rsidRDefault="000E7DF5">
      <w:r>
        <w:separator/>
      </w:r>
    </w:p>
  </w:footnote>
  <w:footnote w:type="continuationSeparator" w:id="0">
    <w:p w:rsidR="000E7DF5" w:rsidRDefault="000E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E7DF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E7DF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91076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453C-BF8F-4CED-B929-F476855A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1783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341</cp:revision>
  <dcterms:created xsi:type="dcterms:W3CDTF">2015-03-30T02:42:00Z</dcterms:created>
  <dcterms:modified xsi:type="dcterms:W3CDTF">2022-07-01T03:16:00Z</dcterms:modified>
</cp:coreProperties>
</file>