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687115">
        <w:rPr>
          <w:rFonts w:ascii="黑体" w:eastAsia="黑体" w:hAnsi="黑体"/>
          <w:sz w:val="52"/>
        </w:rPr>
        <w:t>31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561DFD" w:rsidRDefault="00A55560" w:rsidP="00561DF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</w:t>
            </w:r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资金筹备及软件定制协商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962DE7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="004732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</w:t>
            </w:r>
            <w:r w:rsidR="00BB41D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A5556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平台试用工作，试用平台部署已完成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1DFD" w:rsidRDefault="004F5F15" w:rsidP="002271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正式上线</w:t>
            </w:r>
            <w:proofErr w:type="gramStart"/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后</w:t>
            </w:r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</w:t>
            </w:r>
            <w:proofErr w:type="gramEnd"/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问题处理、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软件功能解答、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整理及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协调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事项工作</w:t>
            </w:r>
            <w:r w:rsidR="00E6579A">
              <w:rPr>
                <w:rFonts w:ascii="仿宋" w:eastAsia="仿宋" w:hAnsi="仿宋"/>
                <w:color w:val="000000"/>
                <w:sz w:val="28"/>
                <w:szCs w:val="28"/>
              </w:rPr>
              <w:t>和项目推进工作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FA06D9" w:rsidRDefault="00FA06D9" w:rsidP="00FA06D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内蒙4.2切换协调</w:t>
            </w:r>
            <w:r w:rsidR="00145E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、部署等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</w:t>
            </w:r>
            <w:r w:rsidR="00FB35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督促工作</w:t>
            </w:r>
            <w:r w:rsidR="00055B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及非现场监管项目介入</w:t>
            </w:r>
            <w:r w:rsidR="008261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A55560" w:rsidRPr="00D200AD" w:rsidRDefault="00FB35E7" w:rsidP="00D200A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尔多斯驻地运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商务洽谈</w:t>
            </w:r>
            <w:r w:rsidR="00A5556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4159C9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.2升级资金筹备及软件定制协商工作</w:t>
            </w:r>
          </w:p>
        </w:tc>
        <w:tc>
          <w:tcPr>
            <w:tcW w:w="2268" w:type="dxa"/>
            <w:shd w:val="clear" w:color="auto" w:fill="auto"/>
          </w:tcPr>
          <w:p w:rsidR="00A55560" w:rsidRPr="00211018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Pr="00211018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销售工作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Pr="00211018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4159C9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省4</w:t>
            </w: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平台试用工作，试用平台部署已完成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2正式上线</w:t>
            </w:r>
            <w:proofErr w:type="gramStart"/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后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</w:t>
            </w:r>
            <w:proofErr w:type="gramEnd"/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问题处理、软件功能解答、整理及协调事项工作和项目推进工作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</w:t>
            </w:r>
            <w:r w:rsidR="004159C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切换协调、部署等工作督促工作及非现场监管项目介入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鄂</w:t>
            </w:r>
            <w:r w:rsidR="004159C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尔多斯驻地运</w:t>
            </w:r>
            <w:proofErr w:type="gramStart"/>
            <w:r w:rsidR="004159C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 w:rsidR="004159C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商务洽谈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55560" w:rsidRPr="00F92BB4" w:rsidRDefault="00A55560" w:rsidP="00A55560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55560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55560" w:rsidRDefault="00A55560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继续推进区域内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.2升级工作；</w:t>
            </w:r>
          </w:p>
          <w:p w:rsidR="00A55560" w:rsidRDefault="00A55560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A55560" w:rsidRDefault="00E632E1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内蒙古各地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推进工作；</w:t>
            </w:r>
          </w:p>
          <w:p w:rsidR="00E632E1" w:rsidRDefault="00E632E1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推进辽宁非现场服务项目招投标工作</w:t>
            </w:r>
            <w:r w:rsidR="00C1345E">
              <w:rPr>
                <w:rFonts w:ascii="仿宋" w:eastAsia="仿宋" w:hAnsi="仿宋"/>
                <w:color w:val="000000"/>
                <w:sz w:val="28"/>
                <w:szCs w:val="28"/>
              </w:rPr>
              <w:t>，预计</w:t>
            </w:r>
            <w:r w:rsidR="00C134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7月-8月份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  <w:p w:rsidR="00ED00C6" w:rsidRDefault="00ED00C6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推进黑龙江省污染源自动监控系统改造项目。</w:t>
            </w:r>
          </w:p>
          <w:p w:rsidR="00BF3FC9" w:rsidRPr="00A55560" w:rsidRDefault="00BF3FC9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.2升级项目。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70F23">
        <w:rPr>
          <w:rFonts w:ascii="仿宋" w:eastAsia="仿宋" w:hAnsi="仿宋"/>
          <w:sz w:val="28"/>
          <w:szCs w:val="28"/>
          <w:u w:val="single"/>
        </w:rPr>
        <w:t>07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687115">
        <w:rPr>
          <w:rFonts w:ascii="仿宋" w:eastAsia="仿宋" w:hAnsi="仿宋"/>
          <w:sz w:val="28"/>
          <w:szCs w:val="28"/>
          <w:u w:val="single"/>
        </w:rPr>
        <w:t>29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D43" w:rsidRDefault="00E46D43">
      <w:r>
        <w:separator/>
      </w:r>
    </w:p>
  </w:endnote>
  <w:endnote w:type="continuationSeparator" w:id="0">
    <w:p w:rsidR="00E46D43" w:rsidRDefault="00E4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46D43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D43" w:rsidRDefault="00E46D43">
      <w:r>
        <w:separator/>
      </w:r>
    </w:p>
  </w:footnote>
  <w:footnote w:type="continuationSeparator" w:id="0">
    <w:p w:rsidR="00E46D43" w:rsidRDefault="00E46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46D43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E46D4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45E9B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11EC1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3470"/>
    <w:rsid w:val="00607816"/>
    <w:rsid w:val="00611765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6FB3"/>
    <w:rsid w:val="006C25B8"/>
    <w:rsid w:val="006C4D86"/>
    <w:rsid w:val="006E5259"/>
    <w:rsid w:val="006E5554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D7295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C02BDC"/>
    <w:rsid w:val="00C031A6"/>
    <w:rsid w:val="00C04072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00AD"/>
    <w:rsid w:val="00D21E17"/>
    <w:rsid w:val="00D327AE"/>
    <w:rsid w:val="00D41614"/>
    <w:rsid w:val="00D41ED4"/>
    <w:rsid w:val="00D43B12"/>
    <w:rsid w:val="00D4465C"/>
    <w:rsid w:val="00D71C21"/>
    <w:rsid w:val="00D74C3A"/>
    <w:rsid w:val="00D77D96"/>
    <w:rsid w:val="00D84640"/>
    <w:rsid w:val="00D84CD2"/>
    <w:rsid w:val="00DA3FA0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FB5"/>
    <w:rsid w:val="00E27CAD"/>
    <w:rsid w:val="00E32638"/>
    <w:rsid w:val="00E356CB"/>
    <w:rsid w:val="00E37BFA"/>
    <w:rsid w:val="00E43A1F"/>
    <w:rsid w:val="00E46D43"/>
    <w:rsid w:val="00E51FAB"/>
    <w:rsid w:val="00E55263"/>
    <w:rsid w:val="00E606CA"/>
    <w:rsid w:val="00E61E16"/>
    <w:rsid w:val="00E632E1"/>
    <w:rsid w:val="00E6579A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06D9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C1B9D-6FAE-4E56-91D8-9634D9DD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1823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680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349</cp:revision>
  <dcterms:created xsi:type="dcterms:W3CDTF">2015-03-30T02:42:00Z</dcterms:created>
  <dcterms:modified xsi:type="dcterms:W3CDTF">2022-07-29T05:25:00Z</dcterms:modified>
</cp:coreProperties>
</file>