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山西省厅数据处理服务项目招标工作。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山西晋城数据控制单元推广。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山西长治数据控制单元市场推广。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安康运维推广。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山西省4.2升级切换工作。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晋豫陕市场推广。客户催款。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9D829FB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8DA5D0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2B75B1"/>
    <w:rsid w:val="6C8910D4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124</Words>
  <Characters>140</Characters>
  <Lines>1</Lines>
  <Paragraphs>1</Paragraphs>
  <TotalTime>15</TotalTime>
  <ScaleCrop>false</ScaleCrop>
  <LinksUpToDate>false</LinksUpToDate>
  <CharactersWithSpaces>194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2022-07-23T02:58:44Z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