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684DAB5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2F3F">
        <w:rPr>
          <w:rFonts w:ascii="黑体" w:eastAsia="黑体" w:hAnsi="黑体"/>
          <w:sz w:val="52"/>
        </w:rPr>
        <w:t>2</w:t>
      </w:r>
      <w:r w:rsidR="0008154D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139FBAE" w14:textId="63DBE6DA" w:rsidR="007E2AD3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015C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第二事业部周会议；</w:t>
            </w:r>
          </w:p>
          <w:p w14:paraId="42172CC8" w14:textId="6C95BC65" w:rsidR="0008154D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徐州自动监控定制需求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，徐州市服务续签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  <w:p w14:paraId="5B40540B" w14:textId="494F6383" w:rsidR="00D138FB" w:rsidRDefault="0008154D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</w:t>
            </w:r>
            <w:r w:rsidR="001B085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苏皖沪区域垃圾焚烧企业风控3</w:t>
            </w:r>
            <w:r w:rsidR="001B0858">
              <w:rPr>
                <w:rFonts w:ascii="仿宋" w:eastAsia="仿宋" w:hAnsi="仿宋"/>
                <w:color w:val="808080"/>
                <w:sz w:val="28"/>
                <w:szCs w:val="28"/>
              </w:rPr>
              <w:t>60</w:t>
            </w:r>
            <w:r w:rsidR="001B085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服务推广（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南京环境能源、南京光大、镇江光大、北控、天楹</w:t>
            </w:r>
            <w:r w:rsidR="001B085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）；</w:t>
            </w:r>
          </w:p>
          <w:p w14:paraId="5F8708F1" w14:textId="41628FAF" w:rsidR="001B0858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DA03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南京服务招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投标</w:t>
            </w:r>
            <w:r w:rsidR="00DA03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B1D0C87" w14:textId="77777777" w:rsidR="00DA03A3" w:rsidRDefault="00DA03A3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扬州服务；</w:t>
            </w:r>
          </w:p>
          <w:p w14:paraId="4FE789C4" w14:textId="77777777" w:rsidR="0008154D" w:rsidRDefault="0008154D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6、非现场监管需求梳理；</w:t>
            </w:r>
          </w:p>
          <w:p w14:paraId="66F5FE8D" w14:textId="7F6975FC" w:rsidR="0008154D" w:rsidRPr="001B0858" w:rsidRDefault="0008154D" w:rsidP="004354D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7、4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统计问题沟通，督办功能添加缺失问题沟通。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268CA68" w:rsidR="002474CD" w:rsidRDefault="00DA03A3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垃圾焚烧企业风控全员推广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，非现场监管方案及需求</w:t>
            </w:r>
          </w:p>
        </w:tc>
      </w:tr>
    </w:tbl>
    <w:p w14:paraId="7FC7A80A" w14:textId="6FBE76CD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08154D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08154D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6C01" w14:textId="77777777" w:rsidR="00646D35" w:rsidRDefault="00646D35">
      <w:r>
        <w:separator/>
      </w:r>
    </w:p>
  </w:endnote>
  <w:endnote w:type="continuationSeparator" w:id="0">
    <w:p w14:paraId="696B2727" w14:textId="77777777" w:rsidR="00646D35" w:rsidRDefault="0064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646D35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DA03" w14:textId="77777777" w:rsidR="00646D35" w:rsidRDefault="00646D35">
      <w:r>
        <w:separator/>
      </w:r>
    </w:p>
  </w:footnote>
  <w:footnote w:type="continuationSeparator" w:id="0">
    <w:p w14:paraId="621415A5" w14:textId="77777777" w:rsidR="00646D35" w:rsidRDefault="0064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646D35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646D35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0"/>
  </w:num>
  <w:num w:numId="2" w16cid:durableId="1944025902">
    <w:abstractNumId w:val="0"/>
  </w:num>
  <w:num w:numId="3" w16cid:durableId="57872157">
    <w:abstractNumId w:val="7"/>
  </w:num>
  <w:num w:numId="4" w16cid:durableId="1664777696">
    <w:abstractNumId w:val="9"/>
  </w:num>
  <w:num w:numId="5" w16cid:durableId="1061170407">
    <w:abstractNumId w:val="4"/>
  </w:num>
  <w:num w:numId="6" w16cid:durableId="1790781741">
    <w:abstractNumId w:val="1"/>
  </w:num>
  <w:num w:numId="7" w16cid:durableId="1835952628">
    <w:abstractNumId w:val="15"/>
  </w:num>
  <w:num w:numId="8" w16cid:durableId="948120019">
    <w:abstractNumId w:val="2"/>
  </w:num>
  <w:num w:numId="9" w16cid:durableId="1349480861">
    <w:abstractNumId w:val="8"/>
  </w:num>
  <w:num w:numId="10" w16cid:durableId="891161110">
    <w:abstractNumId w:val="5"/>
  </w:num>
  <w:num w:numId="11" w16cid:durableId="1203979398">
    <w:abstractNumId w:val="6"/>
  </w:num>
  <w:num w:numId="12" w16cid:durableId="453403606">
    <w:abstractNumId w:val="3"/>
  </w:num>
  <w:num w:numId="13" w16cid:durableId="661196382">
    <w:abstractNumId w:val="13"/>
  </w:num>
  <w:num w:numId="14" w16cid:durableId="1996907615">
    <w:abstractNumId w:val="14"/>
  </w:num>
  <w:num w:numId="15" w16cid:durableId="1494490205">
    <w:abstractNumId w:val="12"/>
  </w:num>
  <w:num w:numId="16" w16cid:durableId="1073431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A02B7"/>
    <w:rsid w:val="001A27AD"/>
    <w:rsid w:val="001A3433"/>
    <w:rsid w:val="001A7C50"/>
    <w:rsid w:val="001B0858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A32"/>
    <w:rsid w:val="00517A8B"/>
    <w:rsid w:val="00521B47"/>
    <w:rsid w:val="0053733A"/>
    <w:rsid w:val="00540089"/>
    <w:rsid w:val="0054500E"/>
    <w:rsid w:val="0055791B"/>
    <w:rsid w:val="005579FA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17A4"/>
    <w:rsid w:val="006166B5"/>
    <w:rsid w:val="0063185D"/>
    <w:rsid w:val="00633B25"/>
    <w:rsid w:val="00634E48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109C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04D1"/>
    <w:rsid w:val="0092389C"/>
    <w:rsid w:val="00924C7F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4B8A"/>
    <w:rsid w:val="009D73BC"/>
    <w:rsid w:val="009E229D"/>
    <w:rsid w:val="009E2A9F"/>
    <w:rsid w:val="009E31A5"/>
    <w:rsid w:val="009E31E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87FE3"/>
    <w:rsid w:val="00D90E44"/>
    <w:rsid w:val="00DA03A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1928</TotalTime>
  <Pages>1</Pages>
  <Words>44</Words>
  <Characters>253</Characters>
  <Application>Microsoft Office Word</Application>
  <DocSecurity>0</DocSecurity>
  <Lines>2</Lines>
  <Paragraphs>1</Paragraphs>
  <ScaleCrop>false</ScaleCrop>
  <Company>JointSky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372</cp:revision>
  <dcterms:created xsi:type="dcterms:W3CDTF">2015-03-30T02:42:00Z</dcterms:created>
  <dcterms:modified xsi:type="dcterms:W3CDTF">2022-07-01T09:49:00Z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