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395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推广：翰蓝廊坊数采仪天线3根，唐山嘉盛2#值守续签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推广：天津驻地运维项目挂网，365服务回款跟进。（李红燕）。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推广：安丘泰达环保有限公司365服务+培训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。（王志文）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公示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已挂网，已报名。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北京4.2上云部署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首次汇报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本周开始持续下周。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西青驻场运维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采购完成，合同已邮寄，去年尾款等客户上会后支付。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北京石补天垃圾焚烧业务试讲。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天津驻地运维项目采购关注，报名</w:t>
            </w:r>
            <w:r>
              <w:rPr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北京4.2系统上云。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87E492B"/>
    <w:rsid w:val="119061C2"/>
    <w:rsid w:val="18D37C39"/>
    <w:rsid w:val="19CF11E6"/>
    <w:rsid w:val="1E6766B9"/>
    <w:rsid w:val="1FA23868"/>
    <w:rsid w:val="20CC3501"/>
    <w:rsid w:val="245402D7"/>
    <w:rsid w:val="26BB564E"/>
    <w:rsid w:val="27506277"/>
    <w:rsid w:val="27606E59"/>
    <w:rsid w:val="30B2624B"/>
    <w:rsid w:val="33070640"/>
    <w:rsid w:val="375022DA"/>
    <w:rsid w:val="37D96DF0"/>
    <w:rsid w:val="3AD346D8"/>
    <w:rsid w:val="3C476DF8"/>
    <w:rsid w:val="3FB429FE"/>
    <w:rsid w:val="490619A5"/>
    <w:rsid w:val="4DF469BB"/>
    <w:rsid w:val="4F3C1BC0"/>
    <w:rsid w:val="50A82954"/>
    <w:rsid w:val="51145480"/>
    <w:rsid w:val="513370CA"/>
    <w:rsid w:val="51696A8F"/>
    <w:rsid w:val="592478EF"/>
    <w:rsid w:val="59F3430F"/>
    <w:rsid w:val="5BA82315"/>
    <w:rsid w:val="5DD36680"/>
    <w:rsid w:val="5F281B76"/>
    <w:rsid w:val="656643D7"/>
    <w:rsid w:val="6C1B2E74"/>
    <w:rsid w:val="6C976B4A"/>
    <w:rsid w:val="6DF42D86"/>
    <w:rsid w:val="6E3D4F2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234</Words>
  <Characters>249</Characters>
  <Lines>2</Lines>
  <Paragraphs>1</Paragraphs>
  <TotalTime>80</TotalTime>
  <ScaleCrop>false</ScaleCrop>
  <LinksUpToDate>false</LinksUpToDate>
  <CharactersWithSpaces>298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2022-06-17T09:34:54Z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02FD07B1020D448791BFCE2992304331</vt:lpwstr>
  </property>
</Properties>
</file>