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推广：石家庄冀粤值守续签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推广：7个365服务合同开票回款。（李红燕）。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推广：安丘泰达环保有限公司365服务+培训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已挂网，已报名。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本周基本完成，下周导数据。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已开票预计7月份回款。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北京新人招聘，人员交接。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天津驻地运维项目投标方案编写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90619A5"/>
    <w:rsid w:val="4DF469BB"/>
    <w:rsid w:val="4F3C1BC0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C1B2E74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255</Words>
  <Characters>272</Characters>
  <Lines>2</Lines>
  <Paragraphs>1</Paragraphs>
  <TotalTime>86</TotalTime>
  <ScaleCrop>false</ScaleCrop>
  <LinksUpToDate>false</LinksUpToDate>
  <CharactersWithSpaces>320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2022-06-24T08:42:25Z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02FD07B1020D448791BFCE2992304331</vt:lpwstr>
  </property>
</Properties>
</file>