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025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三门峡市场推广，沟通三门峡4.2升级项目细节。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山西临汾、吕梁数据控制单元市场推广。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山西朔州数据控制单元市场推广。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山西省厅沟通4.2升级工作进展。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山西省4.2升级工作沟通。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河南省市场推广。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1E4DED"/>
    <w:rsid w:val="622D2688"/>
    <w:rsid w:val="628125B2"/>
    <w:rsid w:val="646C788D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8910D4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118</Words>
  <Characters>134</Characters>
  <Lines>1</Lines>
  <Paragraphs>1</Paragraphs>
  <TotalTime>9</TotalTime>
  <ScaleCrop>false</ScaleCrop>
  <LinksUpToDate>false</LinksUpToDate>
  <CharactersWithSpaces>188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2022-06-26T02:16:26Z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