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3128EEB1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3E5455">
        <w:rPr>
          <w:rFonts w:ascii="黑体" w:eastAsia="黑体" w:hAnsi="黑体"/>
          <w:sz w:val="52"/>
        </w:rPr>
        <w:t>2</w:t>
      </w:r>
      <w:r w:rsidR="00CF3E34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2328D2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EF3DDC2" w14:textId="77777777" w:rsidR="00CF3E34" w:rsidRDefault="00CF3E34" w:rsidP="009D745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  <w:p w14:paraId="4C8F4AE5" w14:textId="77777777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吉安客户拜访，处理近期服务问题。</w:t>
            </w:r>
          </w:p>
          <w:p w14:paraId="303910DA" w14:textId="77777777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宜春客户拜访，催款及跟进用电项目进度。</w:t>
            </w:r>
          </w:p>
          <w:p w14:paraId="184856FC" w14:textId="77777777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厦门采购流程推进。</w:t>
            </w:r>
          </w:p>
          <w:p w14:paraId="2A3DC895" w14:textId="210DC393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萍乡用户拜访。</w:t>
            </w:r>
          </w:p>
          <w:p w14:paraId="19BA5907" w14:textId="1CF62A3A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上饶用户拜访。</w:t>
            </w:r>
          </w:p>
          <w:p w14:paraId="28149DCB" w14:textId="605E38EA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广信区用户拜访。</w:t>
            </w:r>
          </w:p>
          <w:p w14:paraId="0AB73AAF" w14:textId="71E45092" w:rsidR="00CF3E34" w:rsidRPr="00CF3E34" w:rsidRDefault="00CF3E34" w:rsidP="009D7454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2328D2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2328D2" w:rsidRPr="00F92BB4" w:rsidRDefault="002328D2" w:rsidP="002328D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2328D2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31E6435B" w:rsidR="002328D2" w:rsidRPr="0077003A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CF3E3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，完成</w:t>
            </w:r>
            <w:r w:rsidR="0095060E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CF3E3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2328D2" w:rsidRPr="00B14DC9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2328D2" w:rsidRPr="00124875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2328D2" w:rsidRDefault="002328D2" w:rsidP="002328D2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2328D2" w:rsidRDefault="002328D2" w:rsidP="002328D2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2328D2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2328D2" w:rsidRPr="00F92BB4" w:rsidRDefault="002328D2" w:rsidP="002328D2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2328D2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664615E7" w14:textId="2CD88450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绿电平台项目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验收手续办理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。</w:t>
            </w:r>
          </w:p>
          <w:p w14:paraId="7021CDDB" w14:textId="77777777" w:rsidR="009D745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厦门平台续约投标文件准备。</w:t>
            </w:r>
          </w:p>
          <w:p w14:paraId="1D045CAD" w14:textId="77777777" w:rsid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运维管理软件需求调研。</w:t>
            </w:r>
          </w:p>
          <w:p w14:paraId="55EE6271" w14:textId="47BB12D6" w:rsidR="00CF3E34" w:rsidRPr="00CF3E34" w:rsidRDefault="00CF3E34" w:rsidP="00CF3E34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用电平台方案汇报。</w:t>
            </w:r>
          </w:p>
        </w:tc>
      </w:tr>
    </w:tbl>
    <w:p w14:paraId="780CD5C7" w14:textId="2F3290F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310C6">
        <w:rPr>
          <w:rFonts w:ascii="仿宋" w:eastAsia="仿宋" w:hAnsi="仿宋"/>
          <w:sz w:val="28"/>
          <w:szCs w:val="28"/>
          <w:u w:val="single"/>
        </w:rPr>
        <w:t>6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CF3E34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8D8E" w14:textId="77777777" w:rsidR="00782318" w:rsidRDefault="00782318">
      <w:r>
        <w:separator/>
      </w:r>
    </w:p>
  </w:endnote>
  <w:endnote w:type="continuationSeparator" w:id="0">
    <w:p w14:paraId="5CFC7D05" w14:textId="77777777" w:rsidR="00782318" w:rsidRDefault="007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CF3E34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C570" w14:textId="77777777" w:rsidR="00782318" w:rsidRDefault="00782318">
      <w:r>
        <w:separator/>
      </w:r>
    </w:p>
  </w:footnote>
  <w:footnote w:type="continuationSeparator" w:id="0">
    <w:p w14:paraId="6C1D6980" w14:textId="77777777" w:rsidR="00782318" w:rsidRDefault="0078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CF3E34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CF3E3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0511572">
    <w:abstractNumId w:val="6"/>
  </w:num>
  <w:num w:numId="2" w16cid:durableId="1957640010">
    <w:abstractNumId w:val="6"/>
  </w:num>
  <w:num w:numId="3" w16cid:durableId="1061177900">
    <w:abstractNumId w:val="6"/>
  </w:num>
  <w:num w:numId="4" w16cid:durableId="1172337419">
    <w:abstractNumId w:val="6"/>
  </w:num>
  <w:num w:numId="5" w16cid:durableId="789513398">
    <w:abstractNumId w:val="6"/>
  </w:num>
  <w:num w:numId="6" w16cid:durableId="324825001">
    <w:abstractNumId w:val="6"/>
  </w:num>
  <w:num w:numId="7" w16cid:durableId="1284800390">
    <w:abstractNumId w:val="6"/>
  </w:num>
  <w:num w:numId="8" w16cid:durableId="929002023">
    <w:abstractNumId w:val="6"/>
  </w:num>
  <w:num w:numId="9" w16cid:durableId="1391733273">
    <w:abstractNumId w:val="6"/>
  </w:num>
  <w:num w:numId="10" w16cid:durableId="2106992117">
    <w:abstractNumId w:val="0"/>
  </w:num>
  <w:num w:numId="11" w16cid:durableId="982122778">
    <w:abstractNumId w:val="0"/>
  </w:num>
  <w:num w:numId="12" w16cid:durableId="599917891">
    <w:abstractNumId w:val="0"/>
  </w:num>
  <w:num w:numId="13" w16cid:durableId="608782600">
    <w:abstractNumId w:val="0"/>
  </w:num>
  <w:num w:numId="14" w16cid:durableId="1044332232">
    <w:abstractNumId w:val="6"/>
  </w:num>
  <w:num w:numId="15" w16cid:durableId="388383279">
    <w:abstractNumId w:val="6"/>
  </w:num>
  <w:num w:numId="16" w16cid:durableId="751202832">
    <w:abstractNumId w:val="6"/>
  </w:num>
  <w:num w:numId="17" w16cid:durableId="32274157">
    <w:abstractNumId w:val="6"/>
  </w:num>
  <w:num w:numId="18" w16cid:durableId="980429310">
    <w:abstractNumId w:val="6"/>
  </w:num>
  <w:num w:numId="19" w16cid:durableId="607396366">
    <w:abstractNumId w:val="6"/>
  </w:num>
  <w:num w:numId="20" w16cid:durableId="2032992631">
    <w:abstractNumId w:val="6"/>
  </w:num>
  <w:num w:numId="21" w16cid:durableId="787967189">
    <w:abstractNumId w:val="6"/>
  </w:num>
  <w:num w:numId="22" w16cid:durableId="1345016674">
    <w:abstractNumId w:val="6"/>
  </w:num>
  <w:num w:numId="23" w16cid:durableId="2008287078">
    <w:abstractNumId w:val="0"/>
  </w:num>
  <w:num w:numId="24" w16cid:durableId="654645564">
    <w:abstractNumId w:val="6"/>
  </w:num>
  <w:num w:numId="25" w16cid:durableId="258805383">
    <w:abstractNumId w:val="2"/>
  </w:num>
  <w:num w:numId="26" w16cid:durableId="528763154">
    <w:abstractNumId w:val="1"/>
  </w:num>
  <w:num w:numId="27" w16cid:durableId="1225407105">
    <w:abstractNumId w:val="3"/>
  </w:num>
  <w:num w:numId="28" w16cid:durableId="1088454648">
    <w:abstractNumId w:val="4"/>
  </w:num>
  <w:num w:numId="29" w16cid:durableId="1298291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E7D47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5079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296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1178</cp:revision>
  <dcterms:created xsi:type="dcterms:W3CDTF">2015-03-30T02:42:00Z</dcterms:created>
  <dcterms:modified xsi:type="dcterms:W3CDTF">2022-06-11T01:30:00Z</dcterms:modified>
</cp:coreProperties>
</file>