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推广：企业环保365 中节能保南、临沂恒泰续签； 主要服务工作：升级河北省典型行业督办、河北省4.2日常运维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推广：东营三峰365服务续签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2个365服务合同跟进。（李红燕）。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公示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5月份采购，47万。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北京定制定申报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首次汇报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监测与监察体系联动，明年项目。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采购完成，合同已邮寄，去年尾款等客户上会后支付。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北京石补天垃圾焚烧业务试讲。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天津驻地运维项目采购关注，报名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FB429FE"/>
    <w:rsid w:val="490619A5"/>
    <w:rsid w:val="50A82954"/>
    <w:rsid w:val="51145480"/>
    <w:rsid w:val="513370CA"/>
    <w:rsid w:val="51696A8F"/>
    <w:rsid w:val="592478EF"/>
    <w:rsid w:val="59F3430F"/>
    <w:rsid w:val="5BA82315"/>
    <w:rsid w:val="5DD36680"/>
    <w:rsid w:val="5F281B76"/>
    <w:rsid w:val="656643D7"/>
    <w:rsid w:val="6C1B2E74"/>
    <w:rsid w:val="6C976B4A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163</Words>
  <Characters>176</Characters>
  <Lines>2</Lines>
  <Paragraphs>1</Paragraphs>
  <TotalTime>76</TotalTime>
  <ScaleCrop>false</ScaleCrop>
  <LinksUpToDate>false</LinksUpToDate>
  <CharactersWithSpaces>224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2022-06-02T09:10:54Z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02FD07B1020D448791BFCE2992304331</vt:lpwstr>
  </property>
</Properties>
</file>