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7362F">
        <w:rPr>
          <w:rFonts w:ascii="黑体" w:eastAsia="黑体" w:hAnsi="黑体"/>
          <w:sz w:val="52"/>
        </w:rPr>
        <w:t>23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="00055B20">
              <w:rPr>
                <w:rFonts w:ascii="仿宋" w:eastAsia="仿宋" w:hAnsi="仿宋"/>
                <w:color w:val="000000"/>
                <w:sz w:val="28"/>
                <w:szCs w:val="28"/>
              </w:rPr>
              <w:t>级部署前服务器资源调配及网络整改工作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055B20">
              <w:rPr>
                <w:rFonts w:ascii="仿宋" w:eastAsia="仿宋" w:hAnsi="仿宋"/>
                <w:color w:val="000000"/>
                <w:sz w:val="28"/>
                <w:szCs w:val="28"/>
              </w:rPr>
              <w:t>，等待本月发文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26165" w:rsidRPr="00AD3C94" w:rsidRDefault="00FB35E7" w:rsidP="00AD3C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及招聘工；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55B20" w:rsidRPr="00211018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Pr="00211018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Pr="00211018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级部署前服务器资源调配及网络整改工作；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2正式上线后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2升级工作推进，等待本月发文；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内蒙4.2切换协调、部署等工作督促工作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Default="00055B20" w:rsidP="00055B20"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商务洽谈工作及招聘工；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Pr="00826165" w:rsidRDefault="00FB35E7" w:rsidP="0082616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上线后续工作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、电子督办部署事项安排、项目合作等</w:t>
            </w:r>
            <w:r w:rsidRP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升级资料交接及升级部署安排工作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51146" w:rsidRDefault="00451146" w:rsidP="00AD3C9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内蒙省厅的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2部署、数据导入、切换调度及辅助工作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55B20" w:rsidRPr="00AD3C94" w:rsidRDefault="00055B20" w:rsidP="00AD3C9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跟进吉林省关于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.2升级发文工作。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7362F">
        <w:rPr>
          <w:rFonts w:ascii="仿宋" w:eastAsia="仿宋" w:hAnsi="仿宋"/>
          <w:sz w:val="28"/>
          <w:szCs w:val="28"/>
          <w:u w:val="single"/>
        </w:rPr>
        <w:t>06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7362F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76" w:rsidRDefault="00691076">
      <w:r>
        <w:separator/>
      </w:r>
    </w:p>
  </w:endnote>
  <w:endnote w:type="continuationSeparator" w:id="0">
    <w:p w:rsidR="00691076" w:rsidRDefault="0069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9107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76" w:rsidRDefault="00691076">
      <w:r>
        <w:separator/>
      </w:r>
    </w:p>
  </w:footnote>
  <w:footnote w:type="continuationSeparator" w:id="0">
    <w:p w:rsidR="00691076" w:rsidRDefault="0069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9107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9107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91076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9D4B-88B3-4E10-A919-E9B6FFF1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1770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336</cp:revision>
  <dcterms:created xsi:type="dcterms:W3CDTF">2015-03-30T02:42:00Z</dcterms:created>
  <dcterms:modified xsi:type="dcterms:W3CDTF">2022-06-02T08:32:00Z</dcterms:modified>
</cp:coreProperties>
</file>