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81525">
        <w:rPr>
          <w:rFonts w:ascii="黑体" w:eastAsia="黑体" w:hAnsi="黑体"/>
          <w:sz w:val="52"/>
        </w:rPr>
        <w:t>26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A55560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Default="00FB35E7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AD3C94" w:rsidRDefault="00A55560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切换协调、部署等工作督促工作及非现场监管项目介入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4159C9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下周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出差面谈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Default="004159C9" w:rsidP="00A55560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lastRenderedPageBreak/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P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7362F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81525">
        <w:rPr>
          <w:rFonts w:ascii="仿宋" w:eastAsia="仿宋" w:hAnsi="仿宋"/>
          <w:sz w:val="28"/>
          <w:szCs w:val="28"/>
          <w:u w:val="single"/>
        </w:rPr>
        <w:t>2</w:t>
      </w:r>
      <w:bookmarkStart w:id="0" w:name="_GoBack"/>
      <w:bookmarkEnd w:id="0"/>
      <w:r w:rsidR="00381525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C1" w:rsidRDefault="00511EC1">
      <w:r>
        <w:separator/>
      </w:r>
    </w:p>
  </w:endnote>
  <w:endnote w:type="continuationSeparator" w:id="0">
    <w:p w:rsidR="00511EC1" w:rsidRDefault="0051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11EC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C1" w:rsidRDefault="00511EC1">
      <w:r>
        <w:separator/>
      </w:r>
    </w:p>
  </w:footnote>
  <w:footnote w:type="continuationSeparator" w:id="0">
    <w:p w:rsidR="00511EC1" w:rsidRDefault="0051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11EC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11EC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81FB-0EA4-477C-91A8-9C82334B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1780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711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338</cp:revision>
  <dcterms:created xsi:type="dcterms:W3CDTF">2015-03-30T02:42:00Z</dcterms:created>
  <dcterms:modified xsi:type="dcterms:W3CDTF">2022-06-24T06:09:00Z</dcterms:modified>
</cp:coreProperties>
</file>