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022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三门峡项目技术方案落实。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运城市重点污染源自动监控数据处理服务技术内容落实。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山西省数据处理服务项目推进。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河南省厅自动监控工作汇报会议。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151</Words>
  <Characters>163</Characters>
  <Lines>1</Lines>
  <Paragraphs>1</Paragraphs>
  <TotalTime>1</TotalTime>
  <ScaleCrop>false</ScaleCrop>
  <LinksUpToDate>false</LinksUpToDate>
  <CharactersWithSpaces>217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2022-06-03T05:25:28Z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