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FA06D9">
        <w:rPr>
          <w:rFonts w:ascii="黑体" w:eastAsia="黑体" w:hAnsi="黑体"/>
          <w:sz w:val="52"/>
        </w:rPr>
        <w:t>1</w:t>
      </w:r>
      <w:r w:rsidR="00AD3C94">
        <w:rPr>
          <w:rFonts w:ascii="黑体" w:eastAsia="黑体" w:hAnsi="黑体"/>
          <w:sz w:val="52"/>
        </w:rPr>
        <w:t>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88599B">
        <w:trPr>
          <w:trHeight w:val="253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0269BD" w:rsidRPr="00561DFD" w:rsidRDefault="00EB2BAE" w:rsidP="00561DF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</w:t>
            </w:r>
            <w:r w:rsidR="002D0A92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后续</w:t>
            </w:r>
            <w:r w:rsidR="00303A9A" w:rsidRPr="00B04B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使用保障工作</w:t>
            </w:r>
            <w:r w:rsidR="008A3075" w:rsidRPr="00993287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D84640" w:rsidRPr="00C95754" w:rsidRDefault="00C95754" w:rsidP="00C9575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  <w:p w:rsidR="004F5F15" w:rsidRDefault="00962DE7" w:rsidP="004F5F15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="004732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</w:t>
            </w:r>
            <w:r w:rsidR="00BB41D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.2升级前</w:t>
            </w:r>
            <w:r w:rsidR="00FB35E7">
              <w:rPr>
                <w:rFonts w:ascii="仿宋" w:eastAsia="仿宋" w:hAnsi="仿宋"/>
                <w:color w:val="000000"/>
                <w:sz w:val="28"/>
                <w:szCs w:val="28"/>
              </w:rPr>
              <w:t>资源协调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沟通工作</w:t>
            </w:r>
            <w:r w:rsidR="004F5F15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561DFD" w:rsidRDefault="004F5F15" w:rsidP="002271B1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正式上线</w:t>
            </w:r>
            <w:proofErr w:type="gramStart"/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问题处理、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软件功能解答、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整理及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协调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事项工作</w:t>
            </w:r>
            <w:r w:rsidR="00C02BD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FB35E7" w:rsidRPr="00BF49BD" w:rsidRDefault="00F37379" w:rsidP="00BF49BD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2升级工作</w:t>
            </w:r>
            <w:r w:rsidR="004732D5">
              <w:rPr>
                <w:rFonts w:ascii="仿宋" w:eastAsia="仿宋" w:hAnsi="仿宋"/>
                <w:color w:val="000000"/>
                <w:sz w:val="28"/>
                <w:szCs w:val="28"/>
              </w:rPr>
              <w:t>推进</w:t>
            </w:r>
            <w:r w:rsidR="00FA06D9">
              <w:rPr>
                <w:rFonts w:ascii="仿宋" w:eastAsia="仿宋" w:hAnsi="仿宋"/>
                <w:color w:val="000000"/>
                <w:sz w:val="28"/>
                <w:szCs w:val="28"/>
              </w:rPr>
              <w:t>（疫情暂缓）</w:t>
            </w:r>
            <w:r w:rsidR="00BB41D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FA06D9" w:rsidRDefault="00FA06D9" w:rsidP="00FA06D9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</w:t>
            </w:r>
            <w:r w:rsidR="00145E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、部署等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</w:t>
            </w:r>
            <w:r w:rsidR="00FB35E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督促工作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826165" w:rsidRPr="00AD3C94" w:rsidRDefault="00FB35E7" w:rsidP="00AD3C94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及招聘工；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企业端后续使用保障工作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211018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Pr="00211018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省4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.2升级前资源协调沟通工作；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AD3C94" w:rsidP="00451146">
            <w:p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更换一把手，商务需重新开展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2正式上线</w:t>
            </w:r>
            <w:proofErr w:type="gramStart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后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</w:t>
            </w:r>
            <w:proofErr w:type="gramEnd"/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问题处理、软件功能解答、整理及协调事项工作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9D296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 w:rsidRPr="009D296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Pr="009D2966">
              <w:rPr>
                <w:rFonts w:ascii="仿宋" w:eastAsia="仿宋" w:hAnsi="仿宋"/>
                <w:color w:val="000000"/>
                <w:sz w:val="28"/>
                <w:szCs w:val="28"/>
              </w:rPr>
              <w:t>2升级工作推进（疫情暂缓）；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AD3C94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困难重重</w:t>
            </w: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BF49BD" w:rsidRDefault="00145E9B" w:rsidP="00BF49B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内蒙4.2切换协调、部署等工作督促工作</w:t>
            </w:r>
            <w:r w:rsidR="00BF49B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1146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51146" w:rsidRPr="00451146" w:rsidRDefault="00BF49BD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尔多斯驻地运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商务洽谈工作及招聘工作</w:t>
            </w:r>
          </w:p>
        </w:tc>
        <w:tc>
          <w:tcPr>
            <w:tcW w:w="2268" w:type="dxa"/>
            <w:shd w:val="clear" w:color="auto" w:fill="auto"/>
          </w:tcPr>
          <w:p w:rsidR="00451146" w:rsidRPr="00451146" w:rsidRDefault="00451146" w:rsidP="0045114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51146" w:rsidRDefault="00451146" w:rsidP="0045114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B35E7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Pr="00F92BB4" w:rsidRDefault="00FB35E7" w:rsidP="00FB35E7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FB35E7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继续推进区域内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  <w:p w:rsidR="00FB35E7" w:rsidRDefault="00FB35E7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销售工作。</w:t>
            </w:r>
          </w:p>
          <w:p w:rsidR="00FB35E7" w:rsidRPr="00826165" w:rsidRDefault="00FB35E7" w:rsidP="00826165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辽宁省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451146">
              <w:rPr>
                <w:rFonts w:ascii="仿宋" w:eastAsia="仿宋" w:hAnsi="仿宋"/>
                <w:color w:val="000000"/>
                <w:sz w:val="28"/>
                <w:szCs w:val="28"/>
              </w:rPr>
              <w:t>上线后续工作</w:t>
            </w:r>
            <w:r w:rsidR="0045114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、电子督办部署事项安排、项目合作等</w:t>
            </w:r>
            <w:r w:rsidRP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451146" w:rsidRDefault="00451146" w:rsidP="00FB35E7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 w:rsidR="0082616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节</w:t>
            </w:r>
            <w:r w:rsidR="00826165">
              <w:rPr>
                <w:rFonts w:ascii="仿宋" w:eastAsia="仿宋" w:hAnsi="仿宋"/>
                <w:color w:val="000000"/>
                <w:sz w:val="28"/>
                <w:szCs w:val="28"/>
              </w:rPr>
              <w:t>后部署工作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51146" w:rsidRPr="00AD3C94" w:rsidRDefault="00451146" w:rsidP="00AD3C94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内蒙省厅的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2部署、数据导入、切换调度及辅助工作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  <w:bookmarkStart w:id="0" w:name="_GoBack"/>
            <w:bookmarkEnd w:id="0"/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AD3C94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AD3C94">
        <w:rPr>
          <w:rFonts w:ascii="仿宋" w:eastAsia="仿宋" w:hAnsi="仿宋"/>
          <w:sz w:val="28"/>
          <w:szCs w:val="28"/>
          <w:u w:val="single"/>
        </w:rPr>
        <w:t>07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DE" w:rsidRDefault="00C309DE">
      <w:r>
        <w:separator/>
      </w:r>
    </w:p>
  </w:endnote>
  <w:endnote w:type="continuationSeparator" w:id="0">
    <w:p w:rsidR="00C309DE" w:rsidRDefault="00C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309DE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DE" w:rsidRDefault="00C309DE">
      <w:r>
        <w:separator/>
      </w:r>
    </w:p>
  </w:footnote>
  <w:footnote w:type="continuationSeparator" w:id="0">
    <w:p w:rsidR="00C309DE" w:rsidRDefault="00C3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309DE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309DE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34F"/>
    <w:rsid w:val="0000704C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659E"/>
    <w:rsid w:val="000D7B0F"/>
    <w:rsid w:val="000E56B3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2DD3"/>
    <w:rsid w:val="0014597F"/>
    <w:rsid w:val="00145E9B"/>
    <w:rsid w:val="00150112"/>
    <w:rsid w:val="00152657"/>
    <w:rsid w:val="00153F3D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F1857"/>
    <w:rsid w:val="001F7089"/>
    <w:rsid w:val="001F7385"/>
    <w:rsid w:val="00200898"/>
    <w:rsid w:val="002017DC"/>
    <w:rsid w:val="00203482"/>
    <w:rsid w:val="00211018"/>
    <w:rsid w:val="00211BD6"/>
    <w:rsid w:val="00212EF0"/>
    <w:rsid w:val="00213A63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71E76"/>
    <w:rsid w:val="003751E4"/>
    <w:rsid w:val="0037695A"/>
    <w:rsid w:val="00377769"/>
    <w:rsid w:val="00383305"/>
    <w:rsid w:val="0038387F"/>
    <w:rsid w:val="00384713"/>
    <w:rsid w:val="00385C68"/>
    <w:rsid w:val="0039171B"/>
    <w:rsid w:val="003978BC"/>
    <w:rsid w:val="003A13F0"/>
    <w:rsid w:val="003A1738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22EA3"/>
    <w:rsid w:val="00423419"/>
    <w:rsid w:val="00423CF1"/>
    <w:rsid w:val="004268F5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21952"/>
    <w:rsid w:val="00522FAF"/>
    <w:rsid w:val="00524BC9"/>
    <w:rsid w:val="00531BCB"/>
    <w:rsid w:val="005345D7"/>
    <w:rsid w:val="00535BE0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3470"/>
    <w:rsid w:val="00607816"/>
    <w:rsid w:val="0061497E"/>
    <w:rsid w:val="0061646C"/>
    <w:rsid w:val="00616649"/>
    <w:rsid w:val="0061771B"/>
    <w:rsid w:val="00631A12"/>
    <w:rsid w:val="00640D6F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9103A"/>
    <w:rsid w:val="006A1783"/>
    <w:rsid w:val="006A7563"/>
    <w:rsid w:val="006B054A"/>
    <w:rsid w:val="006B1B66"/>
    <w:rsid w:val="006B6FB3"/>
    <w:rsid w:val="006C25B8"/>
    <w:rsid w:val="006C4D86"/>
    <w:rsid w:val="006E5259"/>
    <w:rsid w:val="006F183D"/>
    <w:rsid w:val="00704056"/>
    <w:rsid w:val="007111CD"/>
    <w:rsid w:val="00711A62"/>
    <w:rsid w:val="00712320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6204A"/>
    <w:rsid w:val="0076278C"/>
    <w:rsid w:val="00763CD9"/>
    <w:rsid w:val="00766A94"/>
    <w:rsid w:val="00767C15"/>
    <w:rsid w:val="00767DB0"/>
    <w:rsid w:val="00777EE5"/>
    <w:rsid w:val="00780EE4"/>
    <w:rsid w:val="007821BD"/>
    <w:rsid w:val="00785E1B"/>
    <w:rsid w:val="00792B11"/>
    <w:rsid w:val="00794B29"/>
    <w:rsid w:val="00797026"/>
    <w:rsid w:val="007A3B67"/>
    <w:rsid w:val="007A45D4"/>
    <w:rsid w:val="007B68C6"/>
    <w:rsid w:val="007D02D0"/>
    <w:rsid w:val="007D0457"/>
    <w:rsid w:val="007D719F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3410"/>
    <w:rsid w:val="008357D4"/>
    <w:rsid w:val="008364BF"/>
    <w:rsid w:val="00836FCF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3191"/>
    <w:rsid w:val="00911D6F"/>
    <w:rsid w:val="009315EF"/>
    <w:rsid w:val="009318FF"/>
    <w:rsid w:val="00932A87"/>
    <w:rsid w:val="009365DC"/>
    <w:rsid w:val="009372E7"/>
    <w:rsid w:val="00942E47"/>
    <w:rsid w:val="00945BF0"/>
    <w:rsid w:val="0095258F"/>
    <w:rsid w:val="00954C75"/>
    <w:rsid w:val="00955586"/>
    <w:rsid w:val="00960266"/>
    <w:rsid w:val="00962DE7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49B6"/>
    <w:rsid w:val="00BF49BD"/>
    <w:rsid w:val="00BF5F6D"/>
    <w:rsid w:val="00C02BDC"/>
    <w:rsid w:val="00C031A6"/>
    <w:rsid w:val="00C04072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852"/>
    <w:rsid w:val="00C94162"/>
    <w:rsid w:val="00C95754"/>
    <w:rsid w:val="00CA34FA"/>
    <w:rsid w:val="00CC1D34"/>
    <w:rsid w:val="00CC22C2"/>
    <w:rsid w:val="00CC4000"/>
    <w:rsid w:val="00CC76F2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1E17"/>
    <w:rsid w:val="00D327AE"/>
    <w:rsid w:val="00D41614"/>
    <w:rsid w:val="00D41ED4"/>
    <w:rsid w:val="00D43B12"/>
    <w:rsid w:val="00D4465C"/>
    <w:rsid w:val="00D71C21"/>
    <w:rsid w:val="00D74C3A"/>
    <w:rsid w:val="00D77D96"/>
    <w:rsid w:val="00D84640"/>
    <w:rsid w:val="00D84CD2"/>
    <w:rsid w:val="00DA3FA0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FB5"/>
    <w:rsid w:val="00E27CAD"/>
    <w:rsid w:val="00E32638"/>
    <w:rsid w:val="00E356CB"/>
    <w:rsid w:val="00E37BFA"/>
    <w:rsid w:val="00E43A1F"/>
    <w:rsid w:val="00E51FAB"/>
    <w:rsid w:val="00E55263"/>
    <w:rsid w:val="00E606CA"/>
    <w:rsid w:val="00E61E16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85C"/>
    <w:rsid w:val="00ED0AF6"/>
    <w:rsid w:val="00ED256D"/>
    <w:rsid w:val="00ED2EC1"/>
    <w:rsid w:val="00ED65A9"/>
    <w:rsid w:val="00EE7D49"/>
    <w:rsid w:val="00EF5A09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92BB4"/>
    <w:rsid w:val="00FA06D9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92F0-30BC-4C81-A49D-8F00EBC7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1766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700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GaoLei</cp:lastModifiedBy>
  <cp:revision>332</cp:revision>
  <dcterms:created xsi:type="dcterms:W3CDTF">2015-03-30T02:42:00Z</dcterms:created>
  <dcterms:modified xsi:type="dcterms:W3CDTF">2022-05-07T03:22:00Z</dcterms:modified>
</cp:coreProperties>
</file>