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F01FBA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015C68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77777777" w:rsidR="007E2AD3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65A7E66C" w14:textId="77777777" w:rsidR="00015C68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淮安服务问题及方案情况沟通；</w:t>
            </w:r>
          </w:p>
          <w:p w14:paraId="654458B1" w14:textId="77777777" w:rsidR="00015C68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常州新联垃圾电厂安装及服务沟通；</w:t>
            </w:r>
          </w:p>
          <w:p w14:paraId="0079C1A7" w14:textId="77777777" w:rsidR="00015C68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丹阳光大、常州新北、昆山鹿城等3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服务续签沟通；</w:t>
            </w:r>
          </w:p>
          <w:p w14:paraId="426FB520" w14:textId="77777777" w:rsidR="00015C68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服务代理商续签；</w:t>
            </w:r>
          </w:p>
          <w:p w14:paraId="6707B2CF" w14:textId="77777777" w:rsidR="00015C68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拓展垃圾焚烧风控服务推广（镇江光大、浦发二厂）；</w:t>
            </w:r>
          </w:p>
          <w:p w14:paraId="66F5FE8D" w14:textId="301465D1" w:rsidR="00015C68" w:rsidRPr="00132D34" w:rsidRDefault="00015C68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连云港开发需求沟通；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43660C7" w:rsidR="002474CD" w:rsidRDefault="00D87FE3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淮安服务方案，扬州服务沟通</w:t>
            </w:r>
          </w:p>
        </w:tc>
      </w:tr>
    </w:tbl>
    <w:p w14:paraId="7FC7A80A" w14:textId="4F3C76F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15C68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015C68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0E50" w14:textId="77777777" w:rsidR="00E36285" w:rsidRDefault="00E36285">
      <w:r>
        <w:separator/>
      </w:r>
    </w:p>
  </w:endnote>
  <w:endnote w:type="continuationSeparator" w:id="0">
    <w:p w14:paraId="6252DDD3" w14:textId="77777777" w:rsidR="00E36285" w:rsidRDefault="00E3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E36285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8224" w14:textId="77777777" w:rsidR="00E36285" w:rsidRDefault="00E36285">
      <w:r>
        <w:separator/>
      </w:r>
    </w:p>
  </w:footnote>
  <w:footnote w:type="continuationSeparator" w:id="0">
    <w:p w14:paraId="7EB93977" w14:textId="77777777" w:rsidR="00E36285" w:rsidRDefault="00E3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E36285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36285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64058956">
    <w:abstractNumId w:val="10"/>
  </w:num>
  <w:num w:numId="2" w16cid:durableId="1418400602">
    <w:abstractNumId w:val="0"/>
  </w:num>
  <w:num w:numId="3" w16cid:durableId="587734725">
    <w:abstractNumId w:val="7"/>
  </w:num>
  <w:num w:numId="4" w16cid:durableId="1032924565">
    <w:abstractNumId w:val="9"/>
  </w:num>
  <w:num w:numId="5" w16cid:durableId="729040997">
    <w:abstractNumId w:val="4"/>
  </w:num>
  <w:num w:numId="6" w16cid:durableId="1340932991">
    <w:abstractNumId w:val="1"/>
  </w:num>
  <w:num w:numId="7" w16cid:durableId="504172460">
    <w:abstractNumId w:val="15"/>
  </w:num>
  <w:num w:numId="8" w16cid:durableId="1547840582">
    <w:abstractNumId w:val="2"/>
  </w:num>
  <w:num w:numId="9" w16cid:durableId="1101990640">
    <w:abstractNumId w:val="8"/>
  </w:num>
  <w:num w:numId="10" w16cid:durableId="1546454675">
    <w:abstractNumId w:val="5"/>
  </w:num>
  <w:num w:numId="11" w16cid:durableId="1138376554">
    <w:abstractNumId w:val="6"/>
  </w:num>
  <w:num w:numId="12" w16cid:durableId="339239443">
    <w:abstractNumId w:val="3"/>
  </w:num>
  <w:num w:numId="13" w16cid:durableId="1870337677">
    <w:abstractNumId w:val="13"/>
  </w:num>
  <w:num w:numId="14" w16cid:durableId="826434978">
    <w:abstractNumId w:val="14"/>
  </w:num>
  <w:num w:numId="15" w16cid:durableId="1200826610">
    <w:abstractNumId w:val="12"/>
  </w:num>
  <w:num w:numId="16" w16cid:durableId="240258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1888</TotalTime>
  <Pages>1</Pages>
  <Words>39</Words>
  <Characters>224</Characters>
  <Application>Microsoft Office Word</Application>
  <DocSecurity>0</DocSecurity>
  <Lines>1</Lines>
  <Paragraphs>1</Paragraphs>
  <ScaleCrop>false</ScaleCrop>
  <Company>JointSky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chenlei</cp:lastModifiedBy>
  <cp:revision>354</cp:revision>
  <dcterms:created xsi:type="dcterms:W3CDTF">2015-03-30T02:42:00Z</dcterms:created>
  <dcterms:modified xsi:type="dcterms:W3CDTF">2022-05-07T09:42:00Z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