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6571FD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3150DB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E7A36BE" w14:textId="77777777" w:rsidR="00D45DA8" w:rsidRDefault="00D45DA8" w:rsidP="00D45DA8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厦门培训筹备工作。</w:t>
            </w:r>
          </w:p>
          <w:p w14:paraId="7192F4E8" w14:textId="77777777" w:rsidR="00D45DA8" w:rsidRDefault="00D45DA8" w:rsidP="00D45DA8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宜春审计材料准备。</w:t>
            </w:r>
          </w:p>
          <w:p w14:paraId="2DCA58FA" w14:textId="77777777" w:rsidR="00D45DA8" w:rsidRDefault="00D45DA8" w:rsidP="00D45DA8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升级数据迁移工作。</w:t>
            </w:r>
          </w:p>
          <w:p w14:paraId="0AB73AAF" w14:textId="46C4297D" w:rsidR="0095060E" w:rsidRPr="00382900" w:rsidRDefault="00D45DA8" w:rsidP="00D45DA8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九江采购启动筹备工作。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6D01A63F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45DA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D45DA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BDB1F46" w14:textId="77777777" w:rsidR="002A7E91" w:rsidRDefault="00D45DA8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江西省数采仪代理洽谈。</w:t>
            </w:r>
          </w:p>
          <w:p w14:paraId="201A9754" w14:textId="77777777" w:rsidR="00D45DA8" w:rsidRDefault="00D45DA8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江西全省数采仪销售策略讨论制定。</w:t>
            </w:r>
          </w:p>
          <w:p w14:paraId="576549F3" w14:textId="77777777" w:rsidR="00D45DA8" w:rsidRDefault="00D45DA8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厦门、宜春招聘工作。</w:t>
            </w:r>
          </w:p>
          <w:p w14:paraId="55EE6271" w14:textId="0A7B5914" w:rsidR="00D45DA8" w:rsidRPr="00EC5F94" w:rsidRDefault="00D45DA8" w:rsidP="002A7E91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切换准备工作启动。</w:t>
            </w:r>
          </w:p>
        </w:tc>
      </w:tr>
    </w:tbl>
    <w:p w14:paraId="780CD5C7" w14:textId="04A3353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45DA8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45DA8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D45DA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D45DA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D45DA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1165</cp:revision>
  <dcterms:created xsi:type="dcterms:W3CDTF">2015-03-30T02:42:00Z</dcterms:created>
  <dcterms:modified xsi:type="dcterms:W3CDTF">2022-05-08T02:04:00Z</dcterms:modified>
</cp:coreProperties>
</file>