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39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北京1家365服务续签。（李红燕）。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公示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5月份采购，47万。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北京定制定申报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首次汇报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监测与监察体系联动，明年项目。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北京石补天垃圾焚烧业务试讲。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天津驻地运维项目采购关注，报名</w:t>
            </w:r>
            <w:r>
              <w:rPr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北京4.2系统上云。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87E492B"/>
    <w:rsid w:val="119061C2"/>
    <w:rsid w:val="18D37C39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AD346D8"/>
    <w:rsid w:val="3C476DF8"/>
    <w:rsid w:val="3FB429FE"/>
    <w:rsid w:val="490619A5"/>
    <w:rsid w:val="50A82954"/>
    <w:rsid w:val="51145480"/>
    <w:rsid w:val="513370CA"/>
    <w:rsid w:val="51696A8F"/>
    <w:rsid w:val="592478EF"/>
    <w:rsid w:val="59F3430F"/>
    <w:rsid w:val="5BA82315"/>
    <w:rsid w:val="5DD36680"/>
    <w:rsid w:val="5F281B76"/>
    <w:rsid w:val="656643D7"/>
    <w:rsid w:val="6C976B4A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258</Words>
  <Characters>278</Characters>
  <Lines>2</Lines>
  <Paragraphs>1</Paragraphs>
  <TotalTime>70</TotalTime>
  <ScaleCrop>false</ScaleCrop>
  <LinksUpToDate>false</LinksUpToDate>
  <CharactersWithSpaces>327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2022-05-27T07:31:43Z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02FD07B1020D448791BFCE2992304331</vt:lpwstr>
  </property>
</Properties>
</file>