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山西出差，进行省厅数据处理服务及数据整合服务推广。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太原市监察支队运维项目推广。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山西省4.2升级切换及培训事宜沟通。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152</Words>
  <Characters>165</Characters>
  <Lines>1</Lines>
  <Paragraphs>1</Paragraphs>
  <TotalTime>493</TotalTime>
  <ScaleCrop>false</ScaleCrop>
  <LinksUpToDate>false</LinksUpToDate>
  <CharactersWithSpaces>219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2022-05-08T07:24:05Z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