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9229F7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5455">
        <w:rPr>
          <w:rFonts w:ascii="黑体" w:eastAsia="黑体" w:hAnsi="黑体"/>
          <w:sz w:val="52"/>
        </w:rPr>
        <w:t>2</w:t>
      </w:r>
      <w:r w:rsidR="00AE7D47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A971923" w14:textId="77777777" w:rsidR="00CC345E" w:rsidRDefault="00CC345E" w:rsidP="00CC345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圣元集团服务需求沟通与调研。</w:t>
            </w:r>
          </w:p>
          <w:p w14:paraId="11AC3B92" w14:textId="77777777" w:rsidR="00CC345E" w:rsidRDefault="00CC345E" w:rsidP="00CC345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瀚蓝阶段性风控汇总、验收准备工作、下轮签约沟通启动。</w:t>
            </w:r>
          </w:p>
          <w:p w14:paraId="1775FA3A" w14:textId="77777777" w:rsidR="00CC345E" w:rsidRDefault="00CC345E" w:rsidP="00CC345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乐平服务沟通。</w:t>
            </w:r>
          </w:p>
          <w:p w14:paraId="0AB73AAF" w14:textId="240D40AA" w:rsidR="00CC345E" w:rsidRPr="003E5455" w:rsidRDefault="00CC345E" w:rsidP="00CC345E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上饶签约已实施开展准备。</w:t>
            </w: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0414704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E5D8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4E5D8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49B08EA8" w14:textId="77777777" w:rsidR="00B92E10" w:rsidRDefault="00CC345E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厦门续约采购启动。</w:t>
            </w:r>
          </w:p>
          <w:p w14:paraId="2B3772FB" w14:textId="3C91A4BD" w:rsidR="006364FF" w:rsidRDefault="006364FF" w:rsidP="002A7E91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</w:t>
            </w:r>
            <w:r w:rsidR="007B4F6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风控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方案</w:t>
            </w:r>
            <w:r w:rsidR="007B4F6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制定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55EE6271" w14:textId="33B62711" w:rsidR="00EB2664" w:rsidRPr="00B92E10" w:rsidRDefault="00EB2664" w:rsidP="002A7E91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</w:t>
            </w:r>
            <w:r w:rsidR="008134F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电平台项目</w:t>
            </w:r>
            <w:r w:rsidR="00F17303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启动</w:t>
            </w:r>
            <w:r w:rsidR="00E22C46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验收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</w:tr>
    </w:tbl>
    <w:p w14:paraId="780CD5C7" w14:textId="7C370F3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45DA8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92E10">
        <w:rPr>
          <w:rFonts w:ascii="仿宋" w:eastAsia="仿宋" w:hAnsi="仿宋"/>
          <w:sz w:val="28"/>
          <w:szCs w:val="28"/>
          <w:u w:val="single"/>
        </w:rPr>
        <w:t>2</w:t>
      </w:r>
      <w:r w:rsidR="004E5D8B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7B4F6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7B4F6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7B4F6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E7D47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5061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1176</cp:revision>
  <dcterms:created xsi:type="dcterms:W3CDTF">2015-03-30T02:42:00Z</dcterms:created>
  <dcterms:modified xsi:type="dcterms:W3CDTF">2022-05-28T01:46:00Z</dcterms:modified>
</cp:coreProperties>
</file>