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395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365服务代理商产品介绍。（李红燕）。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遵化泰达365服务。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（秦喜红）。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北京驻地运维服务投标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已报名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5月10日开标，51万。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公示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5月份采购，47万。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北京石补天垃圾焚烧业务试讲。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天津驻地运维项目采购关注，报名</w:t>
            </w:r>
            <w:r>
              <w:rPr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北京运维采购项目开标。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ZmJmNWYwMDg1OTI4N2ZkMDFjYzYwZjNmNzgzNWE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87E492B"/>
    <w:rsid w:val="119061C2"/>
    <w:rsid w:val="18D37C39"/>
    <w:rsid w:val="19CF11E6"/>
    <w:rsid w:val="1E6766B9"/>
    <w:rsid w:val="1FA23868"/>
    <w:rsid w:val="20CC3501"/>
    <w:rsid w:val="245402D7"/>
    <w:rsid w:val="26BB564E"/>
    <w:rsid w:val="27506277"/>
    <w:rsid w:val="27606E59"/>
    <w:rsid w:val="30B2624B"/>
    <w:rsid w:val="32AE4270"/>
    <w:rsid w:val="375022DA"/>
    <w:rsid w:val="37D96DF0"/>
    <w:rsid w:val="3AD346D8"/>
    <w:rsid w:val="3C476DF8"/>
    <w:rsid w:val="3FB429FE"/>
    <w:rsid w:val="490619A5"/>
    <w:rsid w:val="51145480"/>
    <w:rsid w:val="51696A8F"/>
    <w:rsid w:val="59F3430F"/>
    <w:rsid w:val="5BA82315"/>
    <w:rsid w:val="5DD36680"/>
    <w:rsid w:val="5F281B76"/>
    <w:rsid w:val="656643D7"/>
    <w:rsid w:val="6C976B4A"/>
    <w:rsid w:val="6DF42D86"/>
    <w:rsid w:val="6E3D4F2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271</Words>
  <Characters>286</Characters>
  <Lines>2</Lines>
  <Paragraphs>1</Paragraphs>
  <TotalTime>48</TotalTime>
  <ScaleCrop>false</ScaleCrop>
  <LinksUpToDate>false</LinksUpToDate>
  <CharactersWithSpaces>334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2022-05-07T09:18:30Z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02FD07B1020D448791BFCE2992304331</vt:lpwstr>
  </property>
</Properties>
</file>