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山西省厅河流断面数据处理服务事宜推广。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山西省厅自动监控升级工作推广。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太原市监控中心运维合同签订。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太原市环境监察支队运维合同签订。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山西省厅4.2平台升级网络沟通。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山西省市场与研发推广小组进行沟通推广。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144</Words>
  <Characters>157</Characters>
  <Lines>1</Lines>
  <Paragraphs>1</Paragraphs>
  <TotalTime>494</TotalTime>
  <ScaleCrop>false</ScaleCrop>
  <LinksUpToDate>false</LinksUpToDate>
  <CharactersWithSpaces>211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2022-05-13T11:20:34Z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