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盐山中节能企业环保365续签。（秦喜红）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中节能临沂365服务续签、淄博市环保局发驻地运维方案 。（王志文）。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北京驻地运维服务采购49.8万完成、西青区驻地运维服务采购14万完成。（李红燕）。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5月份采购，47万。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北京定制定申报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首次汇报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监测与监察体系联动，明年项目。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山东济阳驻地运维服务报价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合同已发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三希抢单报价10万。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北京石补天垃圾焚烧业务试讲。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天津驻地运维项目采购关注，报名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FB429FE"/>
    <w:rsid w:val="490619A5"/>
    <w:rsid w:val="50A82954"/>
    <w:rsid w:val="51145480"/>
    <w:rsid w:val="51696A8F"/>
    <w:rsid w:val="592478EF"/>
    <w:rsid w:val="59F3430F"/>
    <w:rsid w:val="5BA82315"/>
    <w:rsid w:val="5DD36680"/>
    <w:rsid w:val="5F281B76"/>
    <w:rsid w:val="656643D7"/>
    <w:rsid w:val="6C976B4A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250</Words>
  <Characters>271</Characters>
  <Lines>2</Lines>
  <Paragraphs>1</Paragraphs>
  <TotalTime>70</TotalTime>
  <ScaleCrop>false</ScaleCrop>
  <LinksUpToDate>false</LinksUpToDate>
  <CharactersWithSpaces>319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2022-05-20T09:14:13Z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02FD07B1020D448791BFCE2992304331</vt:lpwstr>
  </property>
</Properties>
</file>