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中节能临沂(续签）、中节能昌乐365服务新签。（王志文）。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高能与绿色动力365服务合同评审。（李红燕）。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北京驻地运维服务投标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采购完成，待客户上会后签合同，49.8万。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山东济阳驻地运维服务报价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合同已发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王志文跟进，16.5万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51145480"/>
    <w:rsid w:val="51696A8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271</Words>
  <Characters>287</Characters>
  <Lines>2</Lines>
  <Paragraphs>1</Paragraphs>
  <TotalTime>48</TotalTime>
  <ScaleCrop>false</ScaleCrop>
  <LinksUpToDate>false</LinksUpToDate>
  <CharactersWithSpaces>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2022-05-13T07:59:49Z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02FD07B1020D448791BFCE2992304331</vt:lpwstr>
  </property>
</Properties>
</file>