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北京南宫生物质365服务推广。（石补天）。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天津升级项目方案技术支持已编写完成，5月与用户沟通升级项目。天津代理商代理产品推广。（李红燕）。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北京驻地运维服务投标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已报名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5月10日开标，51万。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北京定制定申报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监测与监察体系联动，明年项目。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山东日照、聊城驻地运维服务报价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合同已发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王志文跟进。2*20万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大区售前技术支持相关内容学习。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1696A8F"/>
    <w:rsid w:val="59F3430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313</Words>
  <Characters>329</Characters>
  <Lines>2</Lines>
  <Paragraphs>1</Paragraphs>
  <TotalTime>45</TotalTime>
  <ScaleCrop>false</ScaleCrop>
  <LinksUpToDate>false</LinksUpToDate>
  <CharactersWithSpaces>377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2022-04-29T08:31:30Z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02FD07B1020D448791BFCE2992304331</vt:lpwstr>
  </property>
</Properties>
</file>