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推广：顺平康恒365值守， 重点服务工作：协助河北排查21年未排查企业、重算21年传输有效率、核查22年未排查企业协助各地市排查；河北4.2mongodb服务器故障处理（河北秦喜红）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推广：日照市驻地运维服务（王志文）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推广：2个365服务合同续签。天津北京运维投标跟进预计4月份启动。（李红燕）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4.2上云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上云服务器申请。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系统方案准备</w:t>
            </w:r>
          </w:p>
        </w:tc>
        <w:tc>
          <w:tcPr>
            <w:tcW w:w="472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研发与客户对接升级方案远程演示4.2系统。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新人派往驻地的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天津系统升级方案与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用户沟通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490619A5"/>
    <w:rsid w:val="51145480"/>
    <w:rsid w:val="51696A8F"/>
    <w:rsid w:val="5BA82315"/>
    <w:rsid w:val="5DD36680"/>
    <w:rsid w:val="5F281B76"/>
    <w:rsid w:val="656643D7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262</Words>
  <Characters>284</Characters>
  <Lines>2</Lines>
  <Paragraphs>1</Paragraphs>
  <TotalTime>23</TotalTime>
  <ScaleCrop>false</ScaleCrop>
  <LinksUpToDate>false</LinksUpToDate>
  <CharactersWithSpaces>334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2022-04-02T07:41:48Z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