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A06D9">
        <w:rPr>
          <w:rFonts w:ascii="黑体" w:eastAsia="黑体" w:hAnsi="黑体"/>
          <w:sz w:val="52"/>
        </w:rPr>
        <w:t>1</w:t>
      </w:r>
      <w:r w:rsidR="00826165">
        <w:rPr>
          <w:rFonts w:ascii="黑体" w:eastAsia="黑体" w:hAnsi="黑体"/>
          <w:sz w:val="52"/>
        </w:rPr>
        <w:t>8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</w:t>
            </w:r>
            <w:r w:rsidR="00FB35E7">
              <w:rPr>
                <w:rFonts w:ascii="仿宋" w:eastAsia="仿宋" w:hAnsi="仿宋"/>
                <w:color w:val="000000"/>
                <w:sz w:val="28"/>
                <w:szCs w:val="28"/>
              </w:rPr>
              <w:t>资源协调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沟通工作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（疫情暂缓）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Default="00FB35E7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及招聘工；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826165" w:rsidRPr="00FA06D9" w:rsidRDefault="00826165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211018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.2升级前资源协调沟通工作；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2升级工作推进（疫情暂缓）；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BF49BD" w:rsidRDefault="00145E9B" w:rsidP="00BF4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内蒙4.2切换协调、部署等工作督促工作</w:t>
            </w:r>
            <w:r w:rsidR="00BF4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451146" w:rsidRDefault="00BF49BD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商务洽谈工作及招聘工作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26165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826165" w:rsidRDefault="00826165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26165" w:rsidRPr="000E7771" w:rsidRDefault="00826165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工作已完成</w:t>
            </w:r>
          </w:p>
        </w:tc>
        <w:tc>
          <w:tcPr>
            <w:tcW w:w="2460" w:type="dxa"/>
            <w:shd w:val="clear" w:color="auto" w:fill="auto"/>
          </w:tcPr>
          <w:p w:rsidR="00826165" w:rsidRDefault="00826165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Pr="00826165" w:rsidRDefault="00FB35E7" w:rsidP="0082616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上线后续工作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、电子督办部署事项安排、项目合作等</w:t>
            </w:r>
            <w:r w:rsidRP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</w:t>
            </w:r>
            <w:r w:rsidR="00826165">
              <w:rPr>
                <w:rFonts w:ascii="仿宋" w:eastAsia="仿宋" w:hAnsi="仿宋"/>
                <w:color w:val="000000"/>
                <w:sz w:val="28"/>
                <w:szCs w:val="28"/>
              </w:rPr>
              <w:t>后部署工作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内蒙省厅的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2部署、数据导入、切换调度及辅助工作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Pr="00FA06D9" w:rsidRDefault="00826165" w:rsidP="0082616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节后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.2升级工作继续拓展下一步工作。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51146">
        <w:rPr>
          <w:rFonts w:ascii="仿宋" w:eastAsia="仿宋" w:hAnsi="仿宋"/>
          <w:sz w:val="28"/>
          <w:szCs w:val="28"/>
          <w:u w:val="single"/>
        </w:rPr>
        <w:t>04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826165">
        <w:rPr>
          <w:rFonts w:ascii="仿宋" w:eastAsia="仿宋" w:hAnsi="仿宋"/>
          <w:sz w:val="28"/>
          <w:szCs w:val="28"/>
          <w:u w:val="single"/>
        </w:rPr>
        <w:t>29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14" w:rsidRDefault="00D41614">
      <w:r>
        <w:separator/>
      </w:r>
    </w:p>
  </w:endnote>
  <w:endnote w:type="continuationSeparator" w:id="0">
    <w:p w:rsidR="00D41614" w:rsidRDefault="00D4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4161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14" w:rsidRDefault="00D41614">
      <w:r>
        <w:separator/>
      </w:r>
    </w:p>
  </w:footnote>
  <w:footnote w:type="continuationSeparator" w:id="0">
    <w:p w:rsidR="00D41614" w:rsidRDefault="00D41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D4161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D4161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0596-F4A4-4C3C-9F95-90531CC1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1764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731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331</cp:revision>
  <dcterms:created xsi:type="dcterms:W3CDTF">2015-03-30T02:42:00Z</dcterms:created>
  <dcterms:modified xsi:type="dcterms:W3CDTF">2022-04-29T10:22:00Z</dcterms:modified>
</cp:coreProperties>
</file>