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FA06D9">
        <w:rPr>
          <w:rFonts w:ascii="黑体" w:eastAsia="黑体" w:hAnsi="黑体"/>
          <w:sz w:val="52"/>
        </w:rPr>
        <w:t>1</w:t>
      </w:r>
      <w:r w:rsidR="00DF207D">
        <w:rPr>
          <w:rFonts w:ascii="黑体" w:eastAsia="黑体" w:hAnsi="黑体"/>
          <w:sz w:val="52"/>
        </w:rPr>
        <w:t>7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561DFD" w:rsidRDefault="00EB2BAE" w:rsidP="00561DF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962DE7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="004732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</w:t>
            </w:r>
            <w:r w:rsidR="00BB41D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.2升级前</w:t>
            </w:r>
            <w:r w:rsidR="00FB35E7">
              <w:rPr>
                <w:rFonts w:ascii="仿宋" w:eastAsia="仿宋" w:hAnsi="仿宋"/>
                <w:color w:val="000000"/>
                <w:sz w:val="28"/>
                <w:szCs w:val="28"/>
              </w:rPr>
              <w:t>资源协调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沟通工作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1DFD" w:rsidRDefault="004F5F15" w:rsidP="002271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正式上线</w:t>
            </w:r>
            <w:proofErr w:type="gramStart"/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后</w:t>
            </w:r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</w:t>
            </w:r>
            <w:proofErr w:type="gramEnd"/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问题处理、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软件功能解答、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整理及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协调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事项工作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FB35E7" w:rsidRPr="00BF49BD" w:rsidRDefault="00F37379" w:rsidP="00BF49B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2升级工作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推进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（疫情暂缓）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A06D9" w:rsidRDefault="00FA06D9" w:rsidP="00FA06D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内蒙4.2切换协调</w:t>
            </w:r>
            <w:r w:rsidR="00145E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、部署等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</w:t>
            </w:r>
            <w:r w:rsidR="00FB35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督促工作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FB35E7" w:rsidRPr="00FA06D9" w:rsidRDefault="00FB35E7" w:rsidP="00FA06D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尔多斯驻地运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商务洽谈工作</w:t>
            </w:r>
            <w:r w:rsidR="00BF49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及招聘工作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451146" w:rsidRPr="00211018" w:rsidRDefault="00451146" w:rsidP="0045114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Pr="00211018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Pr="00211018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省4</w:t>
            </w: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.2升级前资源协调沟通工作；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2正式上线</w:t>
            </w:r>
            <w:proofErr w:type="gramStart"/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后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</w:t>
            </w:r>
            <w:proofErr w:type="gramEnd"/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问题处理、软件功能解答、整理及协调事项工作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2升级工作推进（疫情暂缓）；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BF49BD" w:rsidRDefault="00145E9B" w:rsidP="00BF4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内蒙4.2切换协调、部署等工作督促工作</w:t>
            </w:r>
            <w:r w:rsidR="00BF49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451146" w:rsidRDefault="00BF49BD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尔多斯驻地运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商务洽谈工作及招聘工作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B35E7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FB35E7" w:rsidRPr="00F92BB4" w:rsidRDefault="00FB35E7" w:rsidP="00FB35E7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FB35E7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B35E7" w:rsidRDefault="00FB35E7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继续推进区域内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.2升级工作。</w:t>
            </w:r>
          </w:p>
          <w:p w:rsidR="00FB35E7" w:rsidRDefault="00FB35E7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销售工作。</w:t>
            </w:r>
          </w:p>
          <w:p w:rsidR="00FB35E7" w:rsidRDefault="00FB35E7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上线后续工作</w:t>
            </w:r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、电子督办部署事项安排、项目合作等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FB35E7" w:rsidRDefault="00451146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2部署、调试、培训等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</w:t>
            </w:r>
            <w:r w:rsidR="00FB35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451146" w:rsidRDefault="00451146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2资源审批跟进及部署方案的提交；</w:t>
            </w:r>
          </w:p>
          <w:p w:rsidR="00451146" w:rsidRDefault="00451146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内蒙省厅的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2部署、数据导入、切换调度及辅助工作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451146" w:rsidRPr="00FA06D9" w:rsidRDefault="00451146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吉林省因疫情，保持基础业务联系及日常远程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运行维护工作。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451146">
        <w:rPr>
          <w:rFonts w:ascii="仿宋" w:eastAsia="仿宋" w:hAnsi="仿宋"/>
          <w:sz w:val="28"/>
          <w:szCs w:val="28"/>
          <w:u w:val="single"/>
        </w:rPr>
        <w:t>04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145E9B">
        <w:rPr>
          <w:rFonts w:ascii="仿宋" w:eastAsia="仿宋" w:hAnsi="仿宋"/>
          <w:sz w:val="28"/>
          <w:szCs w:val="28"/>
          <w:u w:val="single"/>
        </w:rPr>
        <w:t>22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BFA" w:rsidRDefault="00E37BFA">
      <w:r>
        <w:separator/>
      </w:r>
    </w:p>
  </w:endnote>
  <w:endnote w:type="continuationSeparator" w:id="0">
    <w:p w:rsidR="00E37BFA" w:rsidRDefault="00E3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37BFA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BFA" w:rsidRDefault="00E37BFA">
      <w:r>
        <w:separator/>
      </w:r>
    </w:p>
  </w:footnote>
  <w:footnote w:type="continuationSeparator" w:id="0">
    <w:p w:rsidR="00E37BFA" w:rsidRDefault="00E37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37BFA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E37BF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45E9B"/>
    <w:rsid w:val="00150112"/>
    <w:rsid w:val="00152657"/>
    <w:rsid w:val="00153F3D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3F0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22EA3"/>
    <w:rsid w:val="00423419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3470"/>
    <w:rsid w:val="00607816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9103A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3B6C"/>
    <w:rsid w:val="007F5278"/>
    <w:rsid w:val="0081430F"/>
    <w:rsid w:val="00815094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258F"/>
    <w:rsid w:val="00954C75"/>
    <w:rsid w:val="00955586"/>
    <w:rsid w:val="00960266"/>
    <w:rsid w:val="00962DE7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49BD"/>
    <w:rsid w:val="00BF5F6D"/>
    <w:rsid w:val="00C02BDC"/>
    <w:rsid w:val="00C031A6"/>
    <w:rsid w:val="00C04072"/>
    <w:rsid w:val="00C16ECE"/>
    <w:rsid w:val="00C218E6"/>
    <w:rsid w:val="00C227E4"/>
    <w:rsid w:val="00C2771F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640"/>
    <w:rsid w:val="00D84CD2"/>
    <w:rsid w:val="00DA3FA0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FB5"/>
    <w:rsid w:val="00E27CAD"/>
    <w:rsid w:val="00E32638"/>
    <w:rsid w:val="00E356CB"/>
    <w:rsid w:val="00E37BFA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85C"/>
    <w:rsid w:val="00ED0AF6"/>
    <w:rsid w:val="00ED256D"/>
    <w:rsid w:val="00ED2EC1"/>
    <w:rsid w:val="00ED65A9"/>
    <w:rsid w:val="00EE7D49"/>
    <w:rsid w:val="00EF5A0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06D9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92D3C-E471-40E2-9CA7-1286342F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1762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738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330</cp:revision>
  <dcterms:created xsi:type="dcterms:W3CDTF">2015-03-30T02:42:00Z</dcterms:created>
  <dcterms:modified xsi:type="dcterms:W3CDTF">2022-04-22T07:16:00Z</dcterms:modified>
</cp:coreProperties>
</file>