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013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山西省厅数据整合业务沟通。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山西太原市自动监控运维合同预审及单一采购专家论证。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山西省厅2021年自动监控运维合同签订。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企业级服务催款。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山西4.2升级切换工作。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太原市自动监控运维论证。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山西市场推广.</w:t>
            </w:r>
            <w:bookmarkStart w:id="0" w:name="_GoBack"/>
            <w:bookmarkEnd w:id="0"/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22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9BB42F"/>
    <w:multiLevelType w:val="singleLevel"/>
    <w:tmpl w:val="AF9BB42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7C782BF"/>
    <w:multiLevelType w:val="singleLevel"/>
    <w:tmpl w:val="C7C782B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2F61D0D"/>
    <w:rsid w:val="03333952"/>
    <w:rsid w:val="03675B4F"/>
    <w:rsid w:val="03FD625F"/>
    <w:rsid w:val="04D14DE1"/>
    <w:rsid w:val="04D34F9A"/>
    <w:rsid w:val="04DC61C9"/>
    <w:rsid w:val="0657644C"/>
    <w:rsid w:val="074D4CA1"/>
    <w:rsid w:val="07635819"/>
    <w:rsid w:val="083972C0"/>
    <w:rsid w:val="09963870"/>
    <w:rsid w:val="09C503EA"/>
    <w:rsid w:val="0AC60DB0"/>
    <w:rsid w:val="0ACF460C"/>
    <w:rsid w:val="0AF53F86"/>
    <w:rsid w:val="0BD14729"/>
    <w:rsid w:val="0C365376"/>
    <w:rsid w:val="0C805FD6"/>
    <w:rsid w:val="0D28468E"/>
    <w:rsid w:val="0DA550B4"/>
    <w:rsid w:val="0EBE4754"/>
    <w:rsid w:val="12406CFB"/>
    <w:rsid w:val="12DB07F5"/>
    <w:rsid w:val="12E21489"/>
    <w:rsid w:val="13CC6363"/>
    <w:rsid w:val="152B1568"/>
    <w:rsid w:val="158F3C45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1141392"/>
    <w:rsid w:val="22526713"/>
    <w:rsid w:val="22E60291"/>
    <w:rsid w:val="22EB2606"/>
    <w:rsid w:val="24FA0CE2"/>
    <w:rsid w:val="24FF21A2"/>
    <w:rsid w:val="26C547E4"/>
    <w:rsid w:val="26DB6168"/>
    <w:rsid w:val="27162282"/>
    <w:rsid w:val="2852153E"/>
    <w:rsid w:val="29283C46"/>
    <w:rsid w:val="29E440E2"/>
    <w:rsid w:val="2AB906B2"/>
    <w:rsid w:val="2B091677"/>
    <w:rsid w:val="2B3D400D"/>
    <w:rsid w:val="2C0455F3"/>
    <w:rsid w:val="2C620593"/>
    <w:rsid w:val="2C7116EE"/>
    <w:rsid w:val="2FA96B48"/>
    <w:rsid w:val="31AB3BFC"/>
    <w:rsid w:val="31F51DB8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7A47A9"/>
    <w:rsid w:val="38CE75EA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1F83F8B"/>
    <w:rsid w:val="427C0222"/>
    <w:rsid w:val="429C4247"/>
    <w:rsid w:val="451723A8"/>
    <w:rsid w:val="46357615"/>
    <w:rsid w:val="485A11D8"/>
    <w:rsid w:val="48FE1345"/>
    <w:rsid w:val="49106356"/>
    <w:rsid w:val="4A00345A"/>
    <w:rsid w:val="4AFA2B81"/>
    <w:rsid w:val="4B6C41D7"/>
    <w:rsid w:val="4BEB4EA7"/>
    <w:rsid w:val="4C1B5B52"/>
    <w:rsid w:val="4C4F6F25"/>
    <w:rsid w:val="4D4A193C"/>
    <w:rsid w:val="4DAA15EC"/>
    <w:rsid w:val="4E4512C0"/>
    <w:rsid w:val="4E531436"/>
    <w:rsid w:val="4EA34765"/>
    <w:rsid w:val="4F4D51DB"/>
    <w:rsid w:val="4FBE1366"/>
    <w:rsid w:val="4FDD48AA"/>
    <w:rsid w:val="50354A1E"/>
    <w:rsid w:val="505A7FC8"/>
    <w:rsid w:val="50BD6117"/>
    <w:rsid w:val="510D0890"/>
    <w:rsid w:val="51CF497D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9FC7F9D"/>
    <w:rsid w:val="5A2C1FA8"/>
    <w:rsid w:val="5D262F88"/>
    <w:rsid w:val="5D6C49FC"/>
    <w:rsid w:val="5E1A70AE"/>
    <w:rsid w:val="5E3B57AA"/>
    <w:rsid w:val="5EC22842"/>
    <w:rsid w:val="5ED456C5"/>
    <w:rsid w:val="60AE1280"/>
    <w:rsid w:val="616F09E1"/>
    <w:rsid w:val="61C72206"/>
    <w:rsid w:val="61DC03E6"/>
    <w:rsid w:val="622D2688"/>
    <w:rsid w:val="628125B2"/>
    <w:rsid w:val="646C788D"/>
    <w:rsid w:val="67450240"/>
    <w:rsid w:val="67450CFB"/>
    <w:rsid w:val="67F2030F"/>
    <w:rsid w:val="68DF528A"/>
    <w:rsid w:val="68F653D2"/>
    <w:rsid w:val="6A230C86"/>
    <w:rsid w:val="6AAD316B"/>
    <w:rsid w:val="6B803E9A"/>
    <w:rsid w:val="6BB7656B"/>
    <w:rsid w:val="6CA35C23"/>
    <w:rsid w:val="6D060A35"/>
    <w:rsid w:val="6E702FB2"/>
    <w:rsid w:val="71CF599B"/>
    <w:rsid w:val="72113357"/>
    <w:rsid w:val="722712DD"/>
    <w:rsid w:val="72C6123D"/>
    <w:rsid w:val="739E1A33"/>
    <w:rsid w:val="753E6F41"/>
    <w:rsid w:val="75CB733B"/>
    <w:rsid w:val="75F16AE0"/>
    <w:rsid w:val="760E692D"/>
    <w:rsid w:val="77033C86"/>
    <w:rsid w:val="7828652D"/>
    <w:rsid w:val="78A83689"/>
    <w:rsid w:val="7B44207F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152</Words>
  <Characters>165</Characters>
  <Lines>1</Lines>
  <Paragraphs>1</Paragraphs>
  <TotalTime>477</TotalTime>
  <ScaleCrop>false</ScaleCrop>
  <LinksUpToDate>false</LinksUpToDate>
  <CharactersWithSpaces>219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2022-04-03T02:56:48Z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0D679188A9EC42968634815D7EDEB58A</vt:lpwstr>
  </property>
</Properties>
</file>