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1677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东明科环环保发送365值守服务合同、洽谈聊城市驻地运维并发送合同模板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。中节能（昌乐）发送365服务合同 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北京报系统升级项目预算表。北京开展自动监控一系列培训。（北刘辉、李红燕）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7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4.2上云</w:t>
            </w:r>
          </w:p>
        </w:tc>
        <w:tc>
          <w:tcPr>
            <w:tcW w:w="373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上云服务器申请。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373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采购公示已挂网。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北京新人培训，业务分享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大区内业务分享</w:t>
            </w:r>
            <w:r>
              <w:rPr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087E492B"/>
    <w:rsid w:val="119061C2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490619A5"/>
    <w:rsid w:val="51145480"/>
    <w:rsid w:val="51696A8F"/>
    <w:rsid w:val="5BA82315"/>
    <w:rsid w:val="5DD36680"/>
    <w:rsid w:val="5F281B76"/>
    <w:rsid w:val="656643D7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145</Words>
  <Characters>158</Characters>
  <Lines>2</Lines>
  <Paragraphs>1</Paragraphs>
  <TotalTime>30</TotalTime>
  <ScaleCrop>false</ScaleCrop>
  <LinksUpToDate>false</LinksUpToDate>
  <CharactersWithSpaces>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2022-04-15T09:10:31Z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