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太原市环境监察支队运维合同沟通，起草合同。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太原市环境监控中心运维合同起草。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中煤集团项目沟通。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三门峡项目沟通。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晋城运维合同沟通。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与区域人员沟通市场计划。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山西市场出差推广。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492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2022-04-29T08:26:58Z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