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A06D9">
        <w:rPr>
          <w:rFonts w:ascii="黑体" w:eastAsia="黑体" w:hAnsi="黑体"/>
          <w:sz w:val="52"/>
        </w:rPr>
        <w:t>1</w:t>
      </w:r>
      <w:r w:rsidR="00A35F24">
        <w:rPr>
          <w:rFonts w:ascii="黑体" w:eastAsia="黑体" w:hAnsi="黑体"/>
          <w:sz w:val="52"/>
        </w:rPr>
        <w:t>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EB2BAE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BB41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.2升级前</w:t>
            </w:r>
            <w:r w:rsidR="00FB35E7">
              <w:rPr>
                <w:rFonts w:ascii="仿宋" w:eastAsia="仿宋" w:hAnsi="仿宋"/>
                <w:color w:val="000000"/>
                <w:sz w:val="28"/>
                <w:szCs w:val="28"/>
              </w:rPr>
              <w:t>资源协调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沟通工作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正式上线</w:t>
            </w:r>
            <w:proofErr w:type="gramStart"/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问题处理、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软件功能解答、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BB41D6" w:rsidRDefault="00F3737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（疫情暂缓）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B35E7" w:rsidRDefault="00FB35E7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赤峰国产化项目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洽谈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  <w:p w:rsidR="00FA06D9" w:rsidRDefault="00FA06D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督促工作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及赤峰市4.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部署工作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FB35E7" w:rsidRPr="00FA06D9" w:rsidRDefault="00FB35E7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51146" w:rsidRPr="00211018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Pr="00211018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Pr="00211018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省4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.2升级前资源协调沟通工作；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2正式上线</w:t>
            </w:r>
            <w:proofErr w:type="gramStart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问题处理、软件功能解答、整理及协调事项工作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2升级工作推进（疫情暂缓）；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赤峰国产化项目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洽谈已完成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内蒙4.2切换协调工作督促工作及赤峰市4.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部署工作。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由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唐欢龙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为主，马涛为辅，完成升级工作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。</w:t>
            </w: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商务洽谈工作。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由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唐欢龙负责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</w:p>
        </w:tc>
      </w:tr>
      <w:tr w:rsidR="00FB35E7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FB35E7" w:rsidRPr="00F92BB4" w:rsidRDefault="00FB35E7" w:rsidP="00FB35E7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FB35E7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.2升级工作。</w:t>
            </w:r>
          </w:p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销售工作。</w:t>
            </w:r>
          </w:p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上线后续工作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、电子督办部署事项安排、项目合作等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B35E7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2部署、调试、培训等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451146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2资源审批跟进及部署方案的提交；</w:t>
            </w:r>
          </w:p>
          <w:p w:rsidR="00451146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内蒙省厅的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2部署、数据导入、切换调度及辅助工作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451146" w:rsidRPr="00FA06D9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吉林省因疫情，保持基础业务联系及日常远程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运行维护工作。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51146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35F24">
        <w:rPr>
          <w:rFonts w:ascii="仿宋" w:eastAsia="仿宋" w:hAnsi="仿宋"/>
          <w:sz w:val="28"/>
          <w:szCs w:val="28"/>
          <w:u w:val="single"/>
        </w:rPr>
        <w:t>08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58C" w:rsidRDefault="004A658C">
      <w:r>
        <w:separator/>
      </w:r>
    </w:p>
  </w:endnote>
  <w:endnote w:type="continuationSeparator" w:id="0">
    <w:p w:rsidR="004A658C" w:rsidRDefault="004A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A658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58C" w:rsidRDefault="004A658C">
      <w:r>
        <w:separator/>
      </w:r>
    </w:p>
  </w:footnote>
  <w:footnote w:type="continuationSeparator" w:id="0">
    <w:p w:rsidR="004A658C" w:rsidRDefault="004A6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A658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A658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54C4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2BDC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DF5E8-6ABD-4ED5-8D4F-9A614205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1719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808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328</cp:revision>
  <dcterms:created xsi:type="dcterms:W3CDTF">2015-03-30T02:42:00Z</dcterms:created>
  <dcterms:modified xsi:type="dcterms:W3CDTF">2022-04-07T13:53:00Z</dcterms:modified>
</cp:coreProperties>
</file>