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63BCE52D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4D3997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031F8">
        <w:rPr>
          <w:rFonts w:ascii="黑体" w:eastAsia="黑体" w:hAnsi="黑体"/>
          <w:sz w:val="52"/>
        </w:rPr>
        <w:t>1</w:t>
      </w:r>
      <w:r w:rsidR="0095060E">
        <w:rPr>
          <w:rFonts w:ascii="黑体" w:eastAsia="黑体" w:hAnsi="黑体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2328D2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3248872D" w14:textId="77777777" w:rsidR="0095060E" w:rsidRDefault="0095060E" w:rsidP="0095060E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上饶企业端、管理考核实施。</w:t>
            </w:r>
          </w:p>
          <w:p w14:paraId="237693E7" w14:textId="77777777" w:rsidR="0095060E" w:rsidRDefault="0095060E" w:rsidP="0095060E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九江培训实施。</w:t>
            </w:r>
          </w:p>
          <w:p w14:paraId="1714D47F" w14:textId="77777777" w:rsidR="0095060E" w:rsidRDefault="0095060E" w:rsidP="0095060E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九江招投标启动。</w:t>
            </w:r>
          </w:p>
          <w:p w14:paraId="7700C6DA" w14:textId="77777777" w:rsidR="002328D2" w:rsidRDefault="0095060E" w:rsidP="0095060E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宜春金华人员招聘。</w:t>
            </w:r>
          </w:p>
          <w:p w14:paraId="0DC392D8" w14:textId="77777777" w:rsidR="0095060E" w:rsidRDefault="0095060E" w:rsidP="0095060E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金华市服务招投标工作。</w:t>
            </w:r>
          </w:p>
          <w:p w14:paraId="0AB73AAF" w14:textId="2EB439E5" w:rsidR="0095060E" w:rsidRPr="00382900" w:rsidRDefault="0095060E" w:rsidP="0095060E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  <w:tr w:rsidR="002328D2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2328D2" w:rsidRPr="00F92BB4" w:rsidRDefault="002328D2" w:rsidP="002328D2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2328D2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2328D2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3A407C5C" w:rsidR="002328D2" w:rsidRPr="0077003A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95060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95060E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95060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95060E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2328D2" w:rsidRPr="00B14DC9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2328D2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2328D2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2328D2" w:rsidRPr="00F92BB4" w:rsidRDefault="002328D2" w:rsidP="002328D2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2328D2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7A66D86C" w14:textId="77777777" w:rsidR="0095060E" w:rsidRDefault="0095060E" w:rsidP="0095060E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金华签约与实施。</w:t>
            </w:r>
          </w:p>
          <w:p w14:paraId="7A46E39C" w14:textId="77777777" w:rsidR="00CE4FA5" w:rsidRDefault="0095060E" w:rsidP="002328D2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江西省4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集中培训与工作部署。</w:t>
            </w:r>
          </w:p>
          <w:p w14:paraId="37CFF6A1" w14:textId="77777777" w:rsidR="0095060E" w:rsidRDefault="0095060E" w:rsidP="002328D2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袁州区实施工作。</w:t>
            </w:r>
          </w:p>
          <w:p w14:paraId="55EE6271" w14:textId="3725FE8F" w:rsidR="0095060E" w:rsidRPr="00EC5F94" w:rsidRDefault="0095060E" w:rsidP="002328D2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022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版本课件审核与试讲。</w:t>
            </w:r>
          </w:p>
        </w:tc>
      </w:tr>
    </w:tbl>
    <w:p w14:paraId="780CD5C7" w14:textId="32CADC2A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983553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328D2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5060E">
        <w:rPr>
          <w:rFonts w:ascii="仿宋" w:eastAsia="仿宋" w:hAnsi="仿宋"/>
          <w:sz w:val="28"/>
          <w:szCs w:val="28"/>
          <w:u w:val="single"/>
        </w:rPr>
        <w:t>16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D9F1B" w14:textId="77777777" w:rsidR="001501B3" w:rsidRDefault="001501B3">
      <w:r>
        <w:separator/>
      </w:r>
    </w:p>
  </w:endnote>
  <w:endnote w:type="continuationSeparator" w:id="0">
    <w:p w14:paraId="6986CDA2" w14:textId="77777777" w:rsidR="001501B3" w:rsidRDefault="0015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1501B3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10BC" w14:textId="77777777" w:rsidR="001501B3" w:rsidRDefault="001501B3">
      <w:r>
        <w:separator/>
      </w:r>
    </w:p>
  </w:footnote>
  <w:footnote w:type="continuationSeparator" w:id="0">
    <w:p w14:paraId="4A098F59" w14:textId="77777777" w:rsidR="001501B3" w:rsidRDefault="0015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1501B3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1501B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30511572">
    <w:abstractNumId w:val="6"/>
  </w:num>
  <w:num w:numId="2" w16cid:durableId="1957640010">
    <w:abstractNumId w:val="6"/>
  </w:num>
  <w:num w:numId="3" w16cid:durableId="1061177900">
    <w:abstractNumId w:val="6"/>
  </w:num>
  <w:num w:numId="4" w16cid:durableId="1172337419">
    <w:abstractNumId w:val="6"/>
  </w:num>
  <w:num w:numId="5" w16cid:durableId="789513398">
    <w:abstractNumId w:val="6"/>
  </w:num>
  <w:num w:numId="6" w16cid:durableId="324825001">
    <w:abstractNumId w:val="6"/>
  </w:num>
  <w:num w:numId="7" w16cid:durableId="1284800390">
    <w:abstractNumId w:val="6"/>
  </w:num>
  <w:num w:numId="8" w16cid:durableId="929002023">
    <w:abstractNumId w:val="6"/>
  </w:num>
  <w:num w:numId="9" w16cid:durableId="1391733273">
    <w:abstractNumId w:val="6"/>
  </w:num>
  <w:num w:numId="10" w16cid:durableId="2106992117">
    <w:abstractNumId w:val="0"/>
  </w:num>
  <w:num w:numId="11" w16cid:durableId="982122778">
    <w:abstractNumId w:val="0"/>
  </w:num>
  <w:num w:numId="12" w16cid:durableId="599917891">
    <w:abstractNumId w:val="0"/>
  </w:num>
  <w:num w:numId="13" w16cid:durableId="608782600">
    <w:abstractNumId w:val="0"/>
  </w:num>
  <w:num w:numId="14" w16cid:durableId="1044332232">
    <w:abstractNumId w:val="6"/>
  </w:num>
  <w:num w:numId="15" w16cid:durableId="388383279">
    <w:abstractNumId w:val="6"/>
  </w:num>
  <w:num w:numId="16" w16cid:durableId="751202832">
    <w:abstractNumId w:val="6"/>
  </w:num>
  <w:num w:numId="17" w16cid:durableId="32274157">
    <w:abstractNumId w:val="6"/>
  </w:num>
  <w:num w:numId="18" w16cid:durableId="980429310">
    <w:abstractNumId w:val="6"/>
  </w:num>
  <w:num w:numId="19" w16cid:durableId="607396366">
    <w:abstractNumId w:val="6"/>
  </w:num>
  <w:num w:numId="20" w16cid:durableId="2032992631">
    <w:abstractNumId w:val="6"/>
  </w:num>
  <w:num w:numId="21" w16cid:durableId="787967189">
    <w:abstractNumId w:val="6"/>
  </w:num>
  <w:num w:numId="22" w16cid:durableId="1345016674">
    <w:abstractNumId w:val="6"/>
  </w:num>
  <w:num w:numId="23" w16cid:durableId="2008287078">
    <w:abstractNumId w:val="0"/>
  </w:num>
  <w:num w:numId="24" w16cid:durableId="654645564">
    <w:abstractNumId w:val="6"/>
  </w:num>
  <w:num w:numId="25" w16cid:durableId="258805383">
    <w:abstractNumId w:val="2"/>
  </w:num>
  <w:num w:numId="26" w16cid:durableId="528763154">
    <w:abstractNumId w:val="1"/>
  </w:num>
  <w:num w:numId="27" w16cid:durableId="1225407105">
    <w:abstractNumId w:val="3"/>
  </w:num>
  <w:num w:numId="28" w16cid:durableId="1088454648">
    <w:abstractNumId w:val="4"/>
  </w:num>
  <w:num w:numId="29" w16cid:durableId="1298291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01B3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BBF"/>
    <w:rsid w:val="0021728D"/>
    <w:rsid w:val="00220156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28D2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5687E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17A1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453C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3F7A"/>
    <w:rsid w:val="007F681A"/>
    <w:rsid w:val="007F6F3E"/>
    <w:rsid w:val="007F73C3"/>
    <w:rsid w:val="007F75BE"/>
    <w:rsid w:val="007F7F84"/>
    <w:rsid w:val="00800E13"/>
    <w:rsid w:val="008018E1"/>
    <w:rsid w:val="00801970"/>
    <w:rsid w:val="008031F8"/>
    <w:rsid w:val="00804F03"/>
    <w:rsid w:val="00805DDA"/>
    <w:rsid w:val="0080717C"/>
    <w:rsid w:val="0081037F"/>
    <w:rsid w:val="008108EC"/>
    <w:rsid w:val="00810C36"/>
    <w:rsid w:val="00810EBF"/>
    <w:rsid w:val="0081336E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882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37FE4"/>
    <w:rsid w:val="00940365"/>
    <w:rsid w:val="00941F74"/>
    <w:rsid w:val="00946B77"/>
    <w:rsid w:val="0095060E"/>
    <w:rsid w:val="00951093"/>
    <w:rsid w:val="0095518B"/>
    <w:rsid w:val="00961BB3"/>
    <w:rsid w:val="00962AE5"/>
    <w:rsid w:val="00963301"/>
    <w:rsid w:val="00967C02"/>
    <w:rsid w:val="0097115C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5C45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04E3A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4FA5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265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41C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D7366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47D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4DF4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5006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1162</cp:revision>
  <dcterms:created xsi:type="dcterms:W3CDTF">2015-03-30T02:42:00Z</dcterms:created>
  <dcterms:modified xsi:type="dcterms:W3CDTF">2022-04-15T23:49:00Z</dcterms:modified>
</cp:coreProperties>
</file>